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158"/>
        <w:gridCol w:w="8957"/>
      </w:tblGrid>
      <w:tr w:rsidR="00AA1FEC" w14:paraId="2B880263" w14:textId="77777777" w:rsidTr="005521C3">
        <w:trPr>
          <w:trHeight w:val="1008"/>
          <w:jc w:val="right"/>
        </w:trPr>
        <w:tc>
          <w:tcPr>
            <w:tcW w:w="965" w:type="dxa"/>
          </w:tcPr>
          <w:p w14:paraId="0753F1AD" w14:textId="0A1FDCE3" w:rsidR="00AA1FEC" w:rsidRDefault="00AA1FEC" w:rsidP="008F631F">
            <w:pPr>
              <w:pStyle w:val="NoSpacing"/>
              <w:jc w:val="center"/>
            </w:pPr>
          </w:p>
        </w:tc>
        <w:tc>
          <w:tcPr>
            <w:tcW w:w="158" w:type="dxa"/>
            <w:vAlign w:val="center"/>
          </w:tcPr>
          <w:p w14:paraId="3A6B2FF2" w14:textId="77777777" w:rsidR="00AA1FEC" w:rsidRDefault="00AA1FEC" w:rsidP="008F631F">
            <w:pPr>
              <w:jc w:val="center"/>
            </w:pPr>
          </w:p>
        </w:tc>
        <w:tc>
          <w:tcPr>
            <w:tcW w:w="8957" w:type="dxa"/>
            <w:vAlign w:val="center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Heading table for Business Trip Checklist."/>
            </w:tblPr>
            <w:tblGrid>
              <w:gridCol w:w="8957"/>
            </w:tblGrid>
            <w:tr w:rsidR="00AA1FEC" w14:paraId="57FEE437" w14:textId="77777777">
              <w:trPr>
                <w:trHeight w:hRule="exact" w:val="86"/>
              </w:trPr>
              <w:tc>
                <w:tcPr>
                  <w:tcW w:w="5000" w:type="pct"/>
                  <w:tcBorders>
                    <w:top w:val="single" w:sz="8" w:space="0" w:color="4F271C" w:themeColor="text2"/>
                    <w:bottom w:val="single" w:sz="8" w:space="0" w:color="4F271C" w:themeColor="text2"/>
                  </w:tcBorders>
                </w:tcPr>
                <w:p w14:paraId="3D1B364C" w14:textId="77777777" w:rsidR="00AA1FEC" w:rsidRDefault="00AA1FEC" w:rsidP="008F631F">
                  <w:pPr>
                    <w:pStyle w:val="NoSpacing"/>
                    <w:jc w:val="center"/>
                  </w:pPr>
                </w:p>
              </w:tc>
            </w:tr>
            <w:tr w:rsidR="00AA1FEC" w14:paraId="74EE265F" w14:textId="77777777">
              <w:trPr>
                <w:trHeight w:val="720"/>
              </w:trPr>
              <w:tc>
                <w:tcPr>
                  <w:tcW w:w="5000" w:type="pct"/>
                  <w:tcBorders>
                    <w:top w:val="single" w:sz="8" w:space="0" w:color="4F271C" w:themeColor="text2"/>
                  </w:tcBorders>
                  <w:vAlign w:val="center"/>
                </w:tcPr>
                <w:p w14:paraId="6885ED51" w14:textId="2BFF5729" w:rsidR="00AA1FEC" w:rsidRPr="004C54D9" w:rsidRDefault="00EC3826" w:rsidP="008F631F">
                  <w:pPr>
                    <w:pStyle w:val="Title"/>
                    <w:jc w:val="center"/>
                    <w:rPr>
                      <w:color w:val="3523BD"/>
                    </w:rPr>
                  </w:pPr>
                  <w:r>
                    <w:rPr>
                      <w:color w:val="3523BD"/>
                    </w:rPr>
                    <w:t>Check In</w:t>
                  </w:r>
                  <w:r w:rsidR="005521C3">
                    <w:rPr>
                      <w:color w:val="3523BD"/>
                    </w:rPr>
                    <w:t xml:space="preserve"> </w:t>
                  </w:r>
                </w:p>
              </w:tc>
            </w:tr>
            <w:tr w:rsidR="00AA1FEC" w14:paraId="79132AD4" w14:textId="77777777">
              <w:trPr>
                <w:trHeight w:hRule="exact" w:val="144"/>
              </w:trPr>
              <w:tc>
                <w:tcPr>
                  <w:tcW w:w="5000" w:type="pct"/>
                  <w:shd w:val="clear" w:color="auto" w:fill="4F271C" w:themeFill="text2"/>
                </w:tcPr>
                <w:p w14:paraId="6F430491" w14:textId="77777777" w:rsidR="00AA1FEC" w:rsidRPr="004C54D9" w:rsidRDefault="00AA1FEC" w:rsidP="008F631F">
                  <w:pPr>
                    <w:pStyle w:val="NoSpacing"/>
                    <w:jc w:val="center"/>
                    <w:rPr>
                      <w:color w:val="3523BD"/>
                    </w:rPr>
                  </w:pPr>
                </w:p>
              </w:tc>
            </w:tr>
          </w:tbl>
          <w:p w14:paraId="6F5F0677" w14:textId="77777777" w:rsidR="00AA1FEC" w:rsidRDefault="00AA1FEC" w:rsidP="008F631F">
            <w:pPr>
              <w:jc w:val="center"/>
            </w:pPr>
          </w:p>
        </w:tc>
      </w:tr>
    </w:tbl>
    <w:p w14:paraId="0FBC3E66" w14:textId="0641FA13" w:rsidR="005521C3" w:rsidRPr="005521C3" w:rsidRDefault="005521C3" w:rsidP="005521C3">
      <w:pPr>
        <w:rPr>
          <w:color w:val="3523BD"/>
          <w:sz w:val="24"/>
          <w:szCs w:val="24"/>
        </w:rPr>
      </w:pPr>
    </w:p>
    <w:p w14:paraId="43B29989" w14:textId="77777777" w:rsidR="005521C3" w:rsidRDefault="005521C3" w:rsidP="005521C3">
      <w:pPr>
        <w:pStyle w:val="ListParagraph"/>
        <w:numPr>
          <w:ilvl w:val="0"/>
          <w:numId w:val="4"/>
        </w:numPr>
        <w:rPr>
          <w:b/>
          <w:bCs/>
          <w:color w:val="3523BD"/>
          <w:sz w:val="24"/>
          <w:szCs w:val="24"/>
        </w:rPr>
      </w:pPr>
      <w:r w:rsidRPr="005521C3">
        <w:rPr>
          <w:b/>
          <w:bCs/>
          <w:color w:val="3523BD"/>
          <w:sz w:val="24"/>
          <w:szCs w:val="24"/>
        </w:rPr>
        <w:t>Initial Check-In Checklist — Implementation Intake</w:t>
      </w:r>
    </w:p>
    <w:p w14:paraId="35B8E560" w14:textId="7220FF81" w:rsidR="005521C3" w:rsidRPr="005521C3" w:rsidRDefault="005521C3" w:rsidP="005521C3">
      <w:pPr>
        <w:ind w:left="360"/>
        <w:rPr>
          <w:color w:val="3523BD"/>
          <w:sz w:val="24"/>
          <w:szCs w:val="24"/>
        </w:rPr>
      </w:pPr>
      <w:r w:rsidRPr="005521C3">
        <w:rPr>
          <w:b/>
          <w:bCs/>
          <w:color w:val="3523BD"/>
          <w:sz w:val="24"/>
          <w:szCs w:val="24"/>
        </w:rPr>
        <w:t>Complete within 24 hours of Sales notification.</w:t>
      </w:r>
      <w:r w:rsidRPr="005521C3">
        <w:rPr>
          <w:color w:val="3523BD"/>
          <w:sz w:val="24"/>
          <w:szCs w:val="24"/>
        </w:rPr>
        <w:t xml:space="preserve"> </w:t>
      </w:r>
      <w:r>
        <w:rPr>
          <w:color w:val="3523BD"/>
          <w:sz w:val="24"/>
          <w:szCs w:val="24"/>
        </w:rPr>
        <w:t>(</w:t>
      </w:r>
      <w:r w:rsidRPr="005521C3">
        <w:rPr>
          <w:color w:val="3523BD"/>
          <w:sz w:val="24"/>
          <w:szCs w:val="24"/>
        </w:rPr>
        <w:t>Save in the client folder and attach to the HubSpot ticket.</w:t>
      </w:r>
      <w:r>
        <w:rPr>
          <w:color w:val="3523BD"/>
          <w:sz w:val="24"/>
          <w:szCs w:val="24"/>
        </w:rPr>
        <w:t>)</w:t>
      </w:r>
    </w:p>
    <w:p w14:paraId="11446E18" w14:textId="77777777" w:rsidR="005521C3" w:rsidRDefault="005521C3" w:rsidP="005521C3">
      <w:pPr>
        <w:pStyle w:val="ListParagraph"/>
        <w:numPr>
          <w:ilvl w:val="0"/>
          <w:numId w:val="4"/>
        </w:numPr>
        <w:rPr>
          <w:b/>
          <w:bCs/>
          <w:color w:val="3523BD"/>
          <w:sz w:val="24"/>
          <w:szCs w:val="24"/>
        </w:rPr>
      </w:pPr>
      <w:r w:rsidRPr="005521C3">
        <w:rPr>
          <w:b/>
          <w:bCs/>
          <w:color w:val="3523BD"/>
          <w:sz w:val="24"/>
          <w:szCs w:val="24"/>
        </w:rPr>
        <w:t>Client &amp; Ticket Header</w:t>
      </w:r>
    </w:p>
    <w:p w14:paraId="09403682" w14:textId="77777777" w:rsidR="005521C3" w:rsidRPr="005521C3" w:rsidRDefault="005521C3" w:rsidP="005521C3">
      <w:pPr>
        <w:rPr>
          <w:color w:val="3523BD"/>
          <w:sz w:val="24"/>
          <w:szCs w:val="24"/>
        </w:rPr>
      </w:pPr>
      <w:r w:rsidRPr="005521C3">
        <w:rPr>
          <w:rFonts w:ascii="Segoe UI Symbol" w:hAnsi="Segoe UI Symbol" w:cs="Segoe UI Symbol"/>
          <w:color w:val="3523BD"/>
          <w:sz w:val="24"/>
          <w:szCs w:val="24"/>
        </w:rPr>
        <w:t>☐</w:t>
      </w:r>
      <w:r w:rsidRPr="005521C3">
        <w:rPr>
          <w:color w:val="3523BD"/>
          <w:sz w:val="24"/>
          <w:szCs w:val="24"/>
        </w:rPr>
        <w:t xml:space="preserve"> Client Legal Name ___________________________________________</w:t>
      </w:r>
    </w:p>
    <w:p w14:paraId="7F77DE02" w14:textId="77777777" w:rsidR="005521C3" w:rsidRPr="005521C3" w:rsidRDefault="005521C3" w:rsidP="005521C3">
      <w:pPr>
        <w:rPr>
          <w:color w:val="3523BD"/>
          <w:sz w:val="24"/>
          <w:szCs w:val="24"/>
        </w:rPr>
      </w:pPr>
      <w:r w:rsidRPr="005521C3">
        <w:rPr>
          <w:rFonts w:ascii="Segoe UI Symbol" w:hAnsi="Segoe UI Symbol" w:cs="Segoe UI Symbol"/>
          <w:color w:val="3523BD"/>
          <w:sz w:val="24"/>
          <w:szCs w:val="24"/>
        </w:rPr>
        <w:t>☐</w:t>
      </w:r>
      <w:r w:rsidRPr="005521C3">
        <w:rPr>
          <w:color w:val="3523BD"/>
          <w:sz w:val="24"/>
          <w:szCs w:val="24"/>
        </w:rPr>
        <w:t xml:space="preserve"> Client ID ____________________ Folder Name __________________________</w:t>
      </w:r>
    </w:p>
    <w:p w14:paraId="348CE930" w14:textId="77777777" w:rsidR="005521C3" w:rsidRPr="005521C3" w:rsidRDefault="005521C3" w:rsidP="005521C3">
      <w:pPr>
        <w:rPr>
          <w:color w:val="3523BD"/>
          <w:sz w:val="24"/>
          <w:szCs w:val="24"/>
        </w:rPr>
      </w:pPr>
      <w:r w:rsidRPr="005521C3">
        <w:rPr>
          <w:rFonts w:ascii="Segoe UI Symbol" w:hAnsi="Segoe UI Symbol" w:cs="Segoe UI Symbol"/>
          <w:color w:val="3523BD"/>
          <w:sz w:val="24"/>
          <w:szCs w:val="24"/>
        </w:rPr>
        <w:t>☐</w:t>
      </w:r>
      <w:r w:rsidRPr="005521C3">
        <w:rPr>
          <w:color w:val="3523BD"/>
          <w:sz w:val="24"/>
          <w:szCs w:val="24"/>
        </w:rPr>
        <w:t xml:space="preserve"> Pipeline: </w:t>
      </w:r>
      <w:r w:rsidRPr="005521C3">
        <w:rPr>
          <w:b/>
          <w:bCs/>
          <w:color w:val="3523BD"/>
          <w:sz w:val="24"/>
          <w:szCs w:val="24"/>
        </w:rPr>
        <w:t>Implementation – New Group</w:t>
      </w:r>
    </w:p>
    <w:p w14:paraId="1CDAB706" w14:textId="77777777" w:rsidR="005521C3" w:rsidRPr="005521C3" w:rsidRDefault="005521C3" w:rsidP="005521C3">
      <w:pPr>
        <w:rPr>
          <w:color w:val="3523BD"/>
          <w:sz w:val="24"/>
          <w:szCs w:val="24"/>
        </w:rPr>
      </w:pPr>
      <w:r w:rsidRPr="005521C3">
        <w:rPr>
          <w:rFonts w:ascii="Segoe UI Symbol" w:hAnsi="Segoe UI Symbol" w:cs="Segoe UI Symbol"/>
          <w:color w:val="3523BD"/>
          <w:sz w:val="24"/>
          <w:szCs w:val="24"/>
        </w:rPr>
        <w:t>☐</w:t>
      </w:r>
      <w:r w:rsidRPr="005521C3">
        <w:rPr>
          <w:color w:val="3523BD"/>
          <w:sz w:val="24"/>
          <w:szCs w:val="24"/>
        </w:rPr>
        <w:t xml:space="preserve"> Ticket Name: </w:t>
      </w:r>
      <w:r w:rsidRPr="005521C3">
        <w:rPr>
          <w:b/>
          <w:bCs/>
          <w:color w:val="3523BD"/>
          <w:sz w:val="24"/>
          <w:szCs w:val="24"/>
        </w:rPr>
        <w:t>Client ID 01 – Client Legal Name</w:t>
      </w:r>
      <w:r w:rsidRPr="005521C3">
        <w:rPr>
          <w:color w:val="3523BD"/>
          <w:sz w:val="24"/>
          <w:szCs w:val="24"/>
        </w:rPr>
        <w:t xml:space="preserve"> (increment ID if taken)</w:t>
      </w:r>
    </w:p>
    <w:p w14:paraId="7D27A000" w14:textId="77777777" w:rsidR="005521C3" w:rsidRDefault="005521C3" w:rsidP="005521C3">
      <w:pPr>
        <w:rPr>
          <w:color w:val="3523BD"/>
          <w:sz w:val="24"/>
          <w:szCs w:val="24"/>
        </w:rPr>
      </w:pPr>
      <w:r w:rsidRPr="005521C3">
        <w:rPr>
          <w:rFonts w:ascii="Segoe UI Symbol" w:hAnsi="Segoe UI Symbol" w:cs="Segoe UI Symbol"/>
          <w:color w:val="3523BD"/>
          <w:sz w:val="24"/>
          <w:szCs w:val="24"/>
        </w:rPr>
        <w:t>☐</w:t>
      </w:r>
      <w:r w:rsidRPr="005521C3">
        <w:rPr>
          <w:color w:val="3523BD"/>
          <w:sz w:val="24"/>
          <w:szCs w:val="24"/>
        </w:rPr>
        <w:t xml:space="preserve"> Sales Administrator __________________ </w:t>
      </w:r>
    </w:p>
    <w:p w14:paraId="0DAC19D4" w14:textId="1D86DF70" w:rsidR="005521C3" w:rsidRPr="005521C3" w:rsidRDefault="005521C3" w:rsidP="005521C3">
      <w:pPr>
        <w:rPr>
          <w:color w:val="3523BD"/>
          <w:sz w:val="24"/>
          <w:szCs w:val="24"/>
        </w:rPr>
      </w:pPr>
      <w:r w:rsidRPr="005521C3">
        <w:rPr>
          <w:rFonts w:ascii="Segoe UI Symbol" w:hAnsi="Segoe UI Symbol" w:cs="Segoe UI Symbol"/>
          <w:color w:val="3523BD"/>
          <w:sz w:val="24"/>
          <w:szCs w:val="24"/>
        </w:rPr>
        <w:t>☐</w:t>
      </w:r>
      <w:r>
        <w:rPr>
          <w:rFonts w:ascii="Segoe UI Symbol" w:hAnsi="Segoe UI Symbol" w:cs="Segoe UI Symbol"/>
          <w:color w:val="3523BD"/>
          <w:sz w:val="24"/>
          <w:szCs w:val="24"/>
        </w:rPr>
        <w:t xml:space="preserve"> </w:t>
      </w:r>
      <w:r w:rsidRPr="005521C3">
        <w:rPr>
          <w:color w:val="3523BD"/>
          <w:sz w:val="24"/>
          <w:szCs w:val="24"/>
        </w:rPr>
        <w:t>Business Consultant __________________</w:t>
      </w:r>
    </w:p>
    <w:p w14:paraId="572DBC02" w14:textId="77777777" w:rsidR="005521C3" w:rsidRDefault="005521C3" w:rsidP="005521C3">
      <w:pPr>
        <w:rPr>
          <w:color w:val="3523BD"/>
          <w:sz w:val="24"/>
          <w:szCs w:val="24"/>
        </w:rPr>
      </w:pPr>
      <w:r w:rsidRPr="005521C3">
        <w:rPr>
          <w:rFonts w:ascii="Segoe UI Symbol" w:hAnsi="Segoe UI Symbol" w:cs="Segoe UI Symbol"/>
          <w:color w:val="3523BD"/>
          <w:sz w:val="24"/>
          <w:szCs w:val="24"/>
        </w:rPr>
        <w:t>☐</w:t>
      </w:r>
      <w:r w:rsidRPr="005521C3">
        <w:rPr>
          <w:color w:val="3523BD"/>
          <w:sz w:val="24"/>
          <w:szCs w:val="24"/>
        </w:rPr>
        <w:t xml:space="preserve"> Check Date </w:t>
      </w:r>
      <w:r w:rsidRPr="005521C3">
        <w:rPr>
          <w:b/>
          <w:bCs/>
          <w:color w:val="3523BD"/>
          <w:sz w:val="24"/>
          <w:szCs w:val="24"/>
        </w:rPr>
        <w:t>/</w:t>
      </w:r>
      <w:r w:rsidRPr="005521C3">
        <w:rPr>
          <w:color w:val="3523BD"/>
          <w:sz w:val="24"/>
          <w:szCs w:val="24"/>
        </w:rPr>
        <w:t xml:space="preserve">/______ </w:t>
      </w:r>
    </w:p>
    <w:p w14:paraId="1E6799C8" w14:textId="5F869C39" w:rsidR="005521C3" w:rsidRPr="005521C3" w:rsidRDefault="005521C3" w:rsidP="005521C3">
      <w:pPr>
        <w:rPr>
          <w:color w:val="3523BD"/>
          <w:sz w:val="24"/>
          <w:szCs w:val="24"/>
        </w:rPr>
      </w:pPr>
      <w:r w:rsidRPr="005521C3">
        <w:rPr>
          <w:rFonts w:ascii="Segoe UI Symbol" w:hAnsi="Segoe UI Symbol" w:cs="Segoe UI Symbol"/>
          <w:color w:val="3523BD"/>
          <w:sz w:val="24"/>
          <w:szCs w:val="24"/>
        </w:rPr>
        <w:t>☐</w:t>
      </w:r>
      <w:r>
        <w:rPr>
          <w:rFonts w:ascii="Segoe UI Symbol" w:hAnsi="Segoe UI Symbol" w:cs="Segoe UI Symbol"/>
          <w:color w:val="3523BD"/>
          <w:sz w:val="24"/>
          <w:szCs w:val="24"/>
        </w:rPr>
        <w:t xml:space="preserve"> </w:t>
      </w:r>
      <w:r w:rsidRPr="005521C3">
        <w:rPr>
          <w:color w:val="3523BD"/>
          <w:sz w:val="24"/>
          <w:szCs w:val="24"/>
        </w:rPr>
        <w:t>Current Payroll Vendor ________________________</w:t>
      </w:r>
    </w:p>
    <w:p w14:paraId="66450964" w14:textId="77777777" w:rsidR="005521C3" w:rsidRDefault="005521C3" w:rsidP="005521C3">
      <w:pPr>
        <w:rPr>
          <w:color w:val="3523BD"/>
          <w:sz w:val="24"/>
          <w:szCs w:val="24"/>
        </w:rPr>
      </w:pPr>
      <w:r w:rsidRPr="005521C3">
        <w:rPr>
          <w:rFonts w:ascii="Segoe UI Symbol" w:hAnsi="Segoe UI Symbol" w:cs="Segoe UI Symbol"/>
          <w:color w:val="3523BD"/>
          <w:sz w:val="24"/>
          <w:szCs w:val="24"/>
        </w:rPr>
        <w:t>☐</w:t>
      </w:r>
      <w:r w:rsidRPr="005521C3">
        <w:rPr>
          <w:color w:val="3523BD"/>
          <w:sz w:val="24"/>
          <w:szCs w:val="24"/>
        </w:rPr>
        <w:t xml:space="preserve"> Is New Business? (Y/N) ___ </w:t>
      </w:r>
    </w:p>
    <w:p w14:paraId="0783573D" w14:textId="11514C59" w:rsidR="005521C3" w:rsidRPr="005521C3" w:rsidRDefault="005521C3" w:rsidP="005521C3">
      <w:pPr>
        <w:rPr>
          <w:color w:val="3523BD"/>
          <w:sz w:val="24"/>
          <w:szCs w:val="24"/>
        </w:rPr>
      </w:pPr>
      <w:r w:rsidRPr="005521C3">
        <w:rPr>
          <w:rFonts w:ascii="Segoe UI Symbol" w:hAnsi="Segoe UI Symbol" w:cs="Segoe UI Symbol"/>
          <w:color w:val="3523BD"/>
          <w:sz w:val="24"/>
          <w:szCs w:val="24"/>
        </w:rPr>
        <w:t>☐</w:t>
      </w:r>
      <w:r>
        <w:rPr>
          <w:rFonts w:ascii="Segoe UI Symbol" w:hAnsi="Segoe UI Symbol" w:cs="Segoe UI Symbol"/>
          <w:color w:val="3523BD"/>
          <w:sz w:val="24"/>
          <w:szCs w:val="24"/>
        </w:rPr>
        <w:t xml:space="preserve"> </w:t>
      </w:r>
      <w:r w:rsidRPr="005521C3">
        <w:rPr>
          <w:color w:val="3523BD"/>
          <w:sz w:val="24"/>
          <w:szCs w:val="24"/>
        </w:rPr>
        <w:t>Company Structure _____________________________</w:t>
      </w:r>
    </w:p>
    <w:p w14:paraId="4376AFC3" w14:textId="77777777" w:rsidR="005521C3" w:rsidRDefault="005521C3" w:rsidP="005521C3">
      <w:pPr>
        <w:rPr>
          <w:color w:val="3523BD"/>
          <w:sz w:val="24"/>
          <w:szCs w:val="24"/>
        </w:rPr>
      </w:pPr>
      <w:r w:rsidRPr="005521C3">
        <w:rPr>
          <w:rFonts w:ascii="Segoe UI Symbol" w:hAnsi="Segoe UI Symbol" w:cs="Segoe UI Symbol"/>
          <w:color w:val="3523BD"/>
          <w:sz w:val="24"/>
          <w:szCs w:val="24"/>
        </w:rPr>
        <w:t>☐</w:t>
      </w:r>
      <w:r w:rsidRPr="005521C3">
        <w:rPr>
          <w:color w:val="3523BD"/>
          <w:sz w:val="24"/>
          <w:szCs w:val="24"/>
        </w:rPr>
        <w:t xml:space="preserve"> FED ID ______________________ </w:t>
      </w:r>
    </w:p>
    <w:p w14:paraId="54B680DF" w14:textId="5EF9D2CE" w:rsidR="005521C3" w:rsidRPr="005521C3" w:rsidRDefault="005521C3" w:rsidP="005521C3">
      <w:pPr>
        <w:rPr>
          <w:color w:val="3523BD"/>
          <w:sz w:val="24"/>
          <w:szCs w:val="24"/>
        </w:rPr>
      </w:pPr>
      <w:r w:rsidRPr="005521C3">
        <w:rPr>
          <w:rFonts w:ascii="Segoe UI Symbol" w:hAnsi="Segoe UI Symbol" w:cs="Segoe UI Symbol"/>
          <w:color w:val="3523BD"/>
          <w:sz w:val="24"/>
          <w:szCs w:val="24"/>
        </w:rPr>
        <w:t>☐</w:t>
      </w:r>
      <w:r>
        <w:rPr>
          <w:rFonts w:ascii="Segoe UI Symbol" w:hAnsi="Segoe UI Symbol" w:cs="Segoe UI Symbol"/>
          <w:color w:val="3523BD"/>
          <w:sz w:val="24"/>
          <w:szCs w:val="24"/>
        </w:rPr>
        <w:t xml:space="preserve"> </w:t>
      </w:r>
      <w:r w:rsidRPr="005521C3">
        <w:rPr>
          <w:color w:val="3523BD"/>
          <w:sz w:val="24"/>
          <w:szCs w:val="24"/>
        </w:rPr>
        <w:t>Funding Method _____________________________</w:t>
      </w:r>
    </w:p>
    <w:p w14:paraId="022A6323" w14:textId="77777777" w:rsidR="005521C3" w:rsidRDefault="005521C3" w:rsidP="005521C3">
      <w:pPr>
        <w:rPr>
          <w:color w:val="3523BD"/>
          <w:sz w:val="24"/>
          <w:szCs w:val="24"/>
        </w:rPr>
      </w:pPr>
      <w:r w:rsidRPr="005521C3">
        <w:rPr>
          <w:rFonts w:ascii="Segoe UI Symbol" w:hAnsi="Segoe UI Symbol" w:cs="Segoe UI Symbol"/>
          <w:color w:val="3523BD"/>
          <w:sz w:val="24"/>
          <w:szCs w:val="24"/>
        </w:rPr>
        <w:t>☐</w:t>
      </w:r>
      <w:r w:rsidRPr="005521C3">
        <w:rPr>
          <w:color w:val="3523BD"/>
          <w:sz w:val="24"/>
          <w:szCs w:val="24"/>
        </w:rPr>
        <w:t xml:space="preserve"> Payroll Frequency __________</w:t>
      </w:r>
    </w:p>
    <w:p w14:paraId="02D75158" w14:textId="77777777" w:rsidR="005521C3" w:rsidRDefault="005521C3" w:rsidP="005521C3">
      <w:pPr>
        <w:rPr>
          <w:color w:val="3523BD"/>
          <w:sz w:val="24"/>
          <w:szCs w:val="24"/>
        </w:rPr>
      </w:pPr>
      <w:r w:rsidRPr="005521C3">
        <w:rPr>
          <w:rFonts w:ascii="Segoe UI Symbol" w:hAnsi="Segoe UI Symbol" w:cs="Segoe UI Symbol"/>
          <w:color w:val="3523BD"/>
          <w:sz w:val="24"/>
          <w:szCs w:val="24"/>
        </w:rPr>
        <w:t>☐</w:t>
      </w:r>
      <w:r w:rsidRPr="005521C3">
        <w:rPr>
          <w:color w:val="3523BD"/>
          <w:sz w:val="24"/>
          <w:szCs w:val="24"/>
        </w:rPr>
        <w:t xml:space="preserve"> Pay Period Begin ______ End ______</w:t>
      </w:r>
    </w:p>
    <w:p w14:paraId="1A967D15" w14:textId="50D12723" w:rsidR="005521C3" w:rsidRPr="005521C3" w:rsidRDefault="005521C3" w:rsidP="005521C3">
      <w:pPr>
        <w:rPr>
          <w:color w:val="3523BD"/>
          <w:sz w:val="24"/>
          <w:szCs w:val="24"/>
        </w:rPr>
      </w:pPr>
      <w:r w:rsidRPr="005521C3">
        <w:rPr>
          <w:rFonts w:ascii="Segoe UI Symbol" w:hAnsi="Segoe UI Symbol" w:cs="Segoe UI Symbol"/>
          <w:color w:val="3523BD"/>
          <w:sz w:val="24"/>
          <w:szCs w:val="24"/>
        </w:rPr>
        <w:t>☐</w:t>
      </w:r>
      <w:r w:rsidRPr="005521C3">
        <w:rPr>
          <w:color w:val="3523BD"/>
          <w:sz w:val="24"/>
          <w:szCs w:val="24"/>
        </w:rPr>
        <w:t xml:space="preserve"> Run Date </w:t>
      </w:r>
      <w:r w:rsidRPr="005521C3">
        <w:rPr>
          <w:b/>
          <w:bCs/>
          <w:color w:val="3523BD"/>
          <w:sz w:val="24"/>
          <w:szCs w:val="24"/>
        </w:rPr>
        <w:t>/</w:t>
      </w:r>
      <w:r w:rsidRPr="005521C3">
        <w:rPr>
          <w:color w:val="3523BD"/>
          <w:sz w:val="24"/>
          <w:szCs w:val="24"/>
        </w:rPr>
        <w:t>/______</w:t>
      </w:r>
    </w:p>
    <w:p w14:paraId="2B1C5E00" w14:textId="77777777" w:rsidR="005521C3" w:rsidRDefault="005521C3" w:rsidP="005521C3">
      <w:pPr>
        <w:rPr>
          <w:color w:val="3523BD"/>
          <w:sz w:val="24"/>
          <w:szCs w:val="24"/>
        </w:rPr>
      </w:pPr>
      <w:r w:rsidRPr="005521C3">
        <w:rPr>
          <w:rFonts w:ascii="Segoe UI Symbol" w:hAnsi="Segoe UI Symbol" w:cs="Segoe UI Symbol"/>
          <w:color w:val="3523BD"/>
          <w:sz w:val="24"/>
          <w:szCs w:val="24"/>
        </w:rPr>
        <w:t>☐</w:t>
      </w:r>
      <w:r w:rsidRPr="005521C3">
        <w:rPr>
          <w:color w:val="3523BD"/>
          <w:sz w:val="24"/>
          <w:szCs w:val="24"/>
        </w:rPr>
        <w:t xml:space="preserve"> Employee Count ________ </w:t>
      </w:r>
    </w:p>
    <w:p w14:paraId="0BACD86F" w14:textId="77777777" w:rsidR="005521C3" w:rsidRDefault="005521C3" w:rsidP="005521C3">
      <w:pPr>
        <w:rPr>
          <w:color w:val="3523BD"/>
          <w:sz w:val="24"/>
          <w:szCs w:val="24"/>
        </w:rPr>
      </w:pPr>
      <w:r w:rsidRPr="005521C3">
        <w:rPr>
          <w:rFonts w:ascii="Segoe UI Symbol" w:hAnsi="Segoe UI Symbol" w:cs="Segoe UI Symbol"/>
          <w:color w:val="3523BD"/>
          <w:sz w:val="24"/>
          <w:szCs w:val="24"/>
        </w:rPr>
        <w:t>☐</w:t>
      </w:r>
      <w:r w:rsidRPr="005521C3">
        <w:rPr>
          <w:color w:val="3523BD"/>
          <w:sz w:val="24"/>
          <w:szCs w:val="24"/>
        </w:rPr>
        <w:t xml:space="preserve"> Services Purchased </w:t>
      </w:r>
    </w:p>
    <w:p w14:paraId="7E2A97B6" w14:textId="0FC9E31A" w:rsidR="005521C3" w:rsidRPr="005521C3" w:rsidRDefault="005521C3" w:rsidP="005521C3">
      <w:pPr>
        <w:ind w:firstLine="360"/>
        <w:rPr>
          <w:b/>
          <w:bCs/>
          <w:color w:val="3523BD"/>
          <w:sz w:val="24"/>
          <w:szCs w:val="24"/>
        </w:rPr>
      </w:pPr>
      <w:r>
        <w:rPr>
          <w:b/>
          <w:bCs/>
          <w:color w:val="3523BD"/>
          <w:sz w:val="24"/>
          <w:szCs w:val="24"/>
        </w:rPr>
        <w:t>3.</w:t>
      </w:r>
      <w:r w:rsidRPr="005521C3">
        <w:rPr>
          <w:b/>
          <w:bCs/>
          <w:color w:val="3523BD"/>
          <w:sz w:val="24"/>
          <w:szCs w:val="24"/>
        </w:rPr>
        <w:t xml:space="preserve"> Document Checklist — verify filed in client folder</w:t>
      </w:r>
    </w:p>
    <w:p w14:paraId="430B1089" w14:textId="77777777" w:rsidR="005521C3" w:rsidRPr="005521C3" w:rsidRDefault="005521C3" w:rsidP="005521C3">
      <w:pPr>
        <w:rPr>
          <w:color w:val="3523BD"/>
          <w:sz w:val="24"/>
          <w:szCs w:val="24"/>
        </w:rPr>
      </w:pPr>
      <w:r w:rsidRPr="005521C3">
        <w:rPr>
          <w:rFonts w:ascii="Segoe UI Symbol" w:hAnsi="Segoe UI Symbol" w:cs="Segoe UI Symbol"/>
          <w:color w:val="3523BD"/>
          <w:sz w:val="24"/>
          <w:szCs w:val="24"/>
        </w:rPr>
        <w:t>☐</w:t>
      </w:r>
      <w:r w:rsidRPr="005521C3">
        <w:rPr>
          <w:color w:val="3523BD"/>
          <w:sz w:val="24"/>
          <w:szCs w:val="24"/>
        </w:rPr>
        <w:t xml:space="preserve"> </w:t>
      </w:r>
      <w:r w:rsidRPr="005521C3">
        <w:rPr>
          <w:b/>
          <w:bCs/>
          <w:color w:val="3523BD"/>
          <w:sz w:val="24"/>
          <w:szCs w:val="24"/>
        </w:rPr>
        <w:t>Federal Proof</w:t>
      </w:r>
      <w:r w:rsidRPr="005521C3">
        <w:rPr>
          <w:color w:val="3523BD"/>
          <w:sz w:val="24"/>
          <w:szCs w:val="24"/>
        </w:rPr>
        <w:t xml:space="preserve"> (SS-4 / 941 / </w:t>
      </w:r>
      <w:proofErr w:type="gramStart"/>
      <w:r w:rsidRPr="005521C3">
        <w:rPr>
          <w:color w:val="3523BD"/>
          <w:sz w:val="24"/>
          <w:szCs w:val="24"/>
        </w:rPr>
        <w:t>other</w:t>
      </w:r>
      <w:proofErr w:type="gramEnd"/>
      <w:r w:rsidRPr="005521C3">
        <w:rPr>
          <w:color w:val="3523BD"/>
          <w:sz w:val="24"/>
          <w:szCs w:val="24"/>
        </w:rPr>
        <w:t xml:space="preserve"> federal doc)</w:t>
      </w:r>
    </w:p>
    <w:p w14:paraId="1A863582" w14:textId="77777777" w:rsidR="005521C3" w:rsidRPr="005521C3" w:rsidRDefault="005521C3" w:rsidP="005521C3">
      <w:pPr>
        <w:rPr>
          <w:color w:val="3523BD"/>
          <w:sz w:val="24"/>
          <w:szCs w:val="24"/>
        </w:rPr>
      </w:pPr>
      <w:r w:rsidRPr="005521C3">
        <w:rPr>
          <w:rFonts w:ascii="Segoe UI Symbol" w:hAnsi="Segoe UI Symbol" w:cs="Segoe UI Symbol"/>
          <w:color w:val="3523BD"/>
          <w:sz w:val="24"/>
          <w:szCs w:val="24"/>
        </w:rPr>
        <w:t>☐</w:t>
      </w:r>
      <w:r w:rsidRPr="005521C3">
        <w:rPr>
          <w:color w:val="3523BD"/>
          <w:sz w:val="24"/>
          <w:szCs w:val="24"/>
        </w:rPr>
        <w:t xml:space="preserve"> </w:t>
      </w:r>
      <w:r w:rsidRPr="005521C3">
        <w:rPr>
          <w:b/>
          <w:bCs/>
          <w:color w:val="3523BD"/>
          <w:sz w:val="24"/>
          <w:szCs w:val="24"/>
        </w:rPr>
        <w:t>State Proof</w:t>
      </w:r>
      <w:r w:rsidRPr="005521C3">
        <w:rPr>
          <w:color w:val="3523BD"/>
          <w:sz w:val="24"/>
          <w:szCs w:val="24"/>
        </w:rPr>
        <w:t xml:space="preserve"> (OH Withholding Letter / Ohio IT-501 / other state doc)</w:t>
      </w:r>
    </w:p>
    <w:p w14:paraId="29BF789F" w14:textId="77777777" w:rsidR="005521C3" w:rsidRPr="005521C3" w:rsidRDefault="005521C3" w:rsidP="005521C3">
      <w:pPr>
        <w:rPr>
          <w:color w:val="3523BD"/>
          <w:sz w:val="24"/>
          <w:szCs w:val="24"/>
        </w:rPr>
      </w:pPr>
      <w:r w:rsidRPr="005521C3">
        <w:rPr>
          <w:rFonts w:ascii="Segoe UI Symbol" w:hAnsi="Segoe UI Symbol" w:cs="Segoe UI Symbol"/>
          <w:color w:val="3523BD"/>
          <w:sz w:val="24"/>
          <w:szCs w:val="24"/>
        </w:rPr>
        <w:t>☐</w:t>
      </w:r>
      <w:r w:rsidRPr="005521C3">
        <w:rPr>
          <w:color w:val="3523BD"/>
          <w:sz w:val="24"/>
          <w:szCs w:val="24"/>
        </w:rPr>
        <w:t xml:space="preserve"> </w:t>
      </w:r>
      <w:r w:rsidRPr="005521C3">
        <w:rPr>
          <w:b/>
          <w:bCs/>
          <w:color w:val="3523BD"/>
          <w:sz w:val="24"/>
          <w:szCs w:val="24"/>
        </w:rPr>
        <w:t>SUI Proof</w:t>
      </w:r>
      <w:r w:rsidRPr="005521C3">
        <w:rPr>
          <w:color w:val="3523BD"/>
          <w:sz w:val="24"/>
          <w:szCs w:val="24"/>
        </w:rPr>
        <w:t xml:space="preserve"> (state website screenshot)</w:t>
      </w:r>
    </w:p>
    <w:p w14:paraId="31832EAD" w14:textId="77777777" w:rsidR="005521C3" w:rsidRPr="005521C3" w:rsidRDefault="005521C3" w:rsidP="005521C3">
      <w:pPr>
        <w:rPr>
          <w:color w:val="3523BD"/>
          <w:sz w:val="24"/>
          <w:szCs w:val="24"/>
        </w:rPr>
      </w:pPr>
      <w:r w:rsidRPr="005521C3">
        <w:rPr>
          <w:rFonts w:ascii="Segoe UI Symbol" w:hAnsi="Segoe UI Symbol" w:cs="Segoe UI Symbol"/>
          <w:color w:val="3523BD"/>
          <w:sz w:val="24"/>
          <w:szCs w:val="24"/>
        </w:rPr>
        <w:t>☐</w:t>
      </w:r>
      <w:r w:rsidRPr="005521C3">
        <w:rPr>
          <w:color w:val="3523BD"/>
          <w:sz w:val="24"/>
          <w:szCs w:val="24"/>
        </w:rPr>
        <w:t xml:space="preserve"> </w:t>
      </w:r>
      <w:r w:rsidRPr="005521C3">
        <w:rPr>
          <w:b/>
          <w:bCs/>
          <w:color w:val="3523BD"/>
          <w:sz w:val="24"/>
          <w:szCs w:val="24"/>
        </w:rPr>
        <w:t>Columbus local proof</w:t>
      </w:r>
      <w:r w:rsidRPr="005521C3">
        <w:rPr>
          <w:color w:val="3523BD"/>
          <w:sz w:val="24"/>
          <w:szCs w:val="24"/>
        </w:rPr>
        <w:t xml:space="preserve"> (if applicable)</w:t>
      </w:r>
    </w:p>
    <w:p w14:paraId="10A25E32" w14:textId="77777777" w:rsidR="005521C3" w:rsidRPr="005521C3" w:rsidRDefault="005521C3" w:rsidP="005521C3">
      <w:pPr>
        <w:rPr>
          <w:color w:val="3523BD"/>
          <w:sz w:val="24"/>
          <w:szCs w:val="24"/>
        </w:rPr>
      </w:pPr>
      <w:r w:rsidRPr="005521C3">
        <w:rPr>
          <w:rFonts w:ascii="Segoe UI Symbol" w:hAnsi="Segoe UI Symbol" w:cs="Segoe UI Symbol"/>
          <w:color w:val="3523BD"/>
          <w:sz w:val="24"/>
          <w:szCs w:val="24"/>
        </w:rPr>
        <w:t>☐</w:t>
      </w:r>
      <w:r w:rsidRPr="005521C3">
        <w:rPr>
          <w:color w:val="3523BD"/>
          <w:sz w:val="24"/>
          <w:szCs w:val="24"/>
        </w:rPr>
        <w:t xml:space="preserve"> </w:t>
      </w:r>
      <w:r w:rsidRPr="005521C3">
        <w:rPr>
          <w:b/>
          <w:bCs/>
          <w:color w:val="3523BD"/>
          <w:sz w:val="24"/>
          <w:szCs w:val="24"/>
        </w:rPr>
        <w:t>Signature Digitization Form</w:t>
      </w:r>
      <w:r w:rsidRPr="005521C3">
        <w:rPr>
          <w:color w:val="3523BD"/>
          <w:sz w:val="24"/>
          <w:szCs w:val="24"/>
        </w:rPr>
        <w:t xml:space="preserve"> (signed, PDF)</w:t>
      </w:r>
    </w:p>
    <w:p w14:paraId="4004523F" w14:textId="77777777" w:rsidR="005521C3" w:rsidRPr="005521C3" w:rsidRDefault="005521C3" w:rsidP="005521C3">
      <w:pPr>
        <w:rPr>
          <w:color w:val="3523BD"/>
          <w:sz w:val="24"/>
          <w:szCs w:val="24"/>
        </w:rPr>
      </w:pPr>
      <w:r w:rsidRPr="005521C3">
        <w:rPr>
          <w:rFonts w:ascii="Segoe UI Symbol" w:hAnsi="Segoe UI Symbol" w:cs="Segoe UI Symbol"/>
          <w:color w:val="3523BD"/>
          <w:sz w:val="24"/>
          <w:szCs w:val="24"/>
        </w:rPr>
        <w:t>☐</w:t>
      </w:r>
      <w:r w:rsidRPr="005521C3">
        <w:rPr>
          <w:color w:val="3523BD"/>
          <w:sz w:val="24"/>
          <w:szCs w:val="24"/>
        </w:rPr>
        <w:t xml:space="preserve"> </w:t>
      </w:r>
      <w:r w:rsidRPr="005521C3">
        <w:rPr>
          <w:b/>
          <w:bCs/>
          <w:color w:val="3523BD"/>
          <w:sz w:val="24"/>
          <w:szCs w:val="24"/>
        </w:rPr>
        <w:t>Voided Check / Banking Information</w:t>
      </w:r>
    </w:p>
    <w:p w14:paraId="00D40991" w14:textId="77777777" w:rsidR="005521C3" w:rsidRPr="005521C3" w:rsidRDefault="005521C3" w:rsidP="005521C3">
      <w:pPr>
        <w:rPr>
          <w:color w:val="3523BD"/>
          <w:sz w:val="24"/>
          <w:szCs w:val="24"/>
        </w:rPr>
      </w:pPr>
      <w:r w:rsidRPr="005521C3">
        <w:rPr>
          <w:rFonts w:ascii="Segoe UI Symbol" w:hAnsi="Segoe UI Symbol" w:cs="Segoe UI Symbol"/>
          <w:color w:val="3523BD"/>
          <w:sz w:val="24"/>
          <w:szCs w:val="24"/>
        </w:rPr>
        <w:lastRenderedPageBreak/>
        <w:t>☐</w:t>
      </w:r>
      <w:r w:rsidRPr="005521C3">
        <w:rPr>
          <w:color w:val="3523BD"/>
          <w:sz w:val="24"/>
          <w:szCs w:val="24"/>
        </w:rPr>
        <w:t xml:space="preserve"> </w:t>
      </w:r>
      <w:r w:rsidRPr="005521C3">
        <w:rPr>
          <w:b/>
          <w:bCs/>
          <w:color w:val="3523BD"/>
          <w:sz w:val="24"/>
          <w:szCs w:val="24"/>
        </w:rPr>
        <w:t>Garnishments</w:t>
      </w:r>
      <w:r w:rsidRPr="005521C3">
        <w:rPr>
          <w:color w:val="3523BD"/>
          <w:sz w:val="24"/>
          <w:szCs w:val="24"/>
        </w:rPr>
        <w:t xml:space="preserve"> (type + court order)</w:t>
      </w:r>
    </w:p>
    <w:p w14:paraId="617FA883" w14:textId="77777777" w:rsidR="005521C3" w:rsidRPr="005521C3" w:rsidRDefault="005521C3" w:rsidP="005521C3">
      <w:pPr>
        <w:rPr>
          <w:color w:val="3523BD"/>
          <w:sz w:val="24"/>
          <w:szCs w:val="24"/>
        </w:rPr>
      </w:pPr>
      <w:r w:rsidRPr="005521C3">
        <w:rPr>
          <w:rFonts w:ascii="Segoe UI Symbol" w:hAnsi="Segoe UI Symbol" w:cs="Segoe UI Symbol"/>
          <w:color w:val="3523BD"/>
          <w:sz w:val="24"/>
          <w:szCs w:val="24"/>
        </w:rPr>
        <w:t>☐</w:t>
      </w:r>
      <w:r w:rsidRPr="005521C3">
        <w:rPr>
          <w:color w:val="3523BD"/>
          <w:sz w:val="24"/>
          <w:szCs w:val="24"/>
        </w:rPr>
        <w:t xml:space="preserve"> </w:t>
      </w:r>
      <w:r w:rsidRPr="005521C3">
        <w:rPr>
          <w:b/>
          <w:bCs/>
          <w:color w:val="3523BD"/>
          <w:sz w:val="24"/>
          <w:szCs w:val="24"/>
        </w:rPr>
        <w:t>Current Provider</w:t>
      </w:r>
      <w:r w:rsidRPr="005521C3">
        <w:rPr>
          <w:color w:val="3523BD"/>
          <w:sz w:val="24"/>
          <w:szCs w:val="24"/>
        </w:rPr>
        <w:t xml:space="preserve"> link &amp; login information</w:t>
      </w:r>
    </w:p>
    <w:p w14:paraId="79708334" w14:textId="77777777" w:rsidR="005521C3" w:rsidRPr="005521C3" w:rsidRDefault="005521C3" w:rsidP="005521C3">
      <w:pPr>
        <w:rPr>
          <w:color w:val="3523BD"/>
          <w:sz w:val="24"/>
          <w:szCs w:val="24"/>
        </w:rPr>
      </w:pPr>
      <w:r w:rsidRPr="005521C3">
        <w:rPr>
          <w:rFonts w:ascii="Segoe UI Symbol" w:hAnsi="Segoe UI Symbol" w:cs="Segoe UI Symbol"/>
          <w:color w:val="3523BD"/>
          <w:sz w:val="24"/>
          <w:szCs w:val="24"/>
        </w:rPr>
        <w:t>☐</w:t>
      </w:r>
      <w:r w:rsidRPr="005521C3">
        <w:rPr>
          <w:color w:val="3523BD"/>
          <w:sz w:val="24"/>
          <w:szCs w:val="24"/>
        </w:rPr>
        <w:t xml:space="preserve"> </w:t>
      </w:r>
      <w:r w:rsidRPr="005521C3">
        <w:rPr>
          <w:b/>
          <w:bCs/>
          <w:color w:val="3523BD"/>
          <w:sz w:val="24"/>
          <w:szCs w:val="24"/>
        </w:rPr>
        <w:t>Funding Method</w:t>
      </w:r>
      <w:r w:rsidRPr="005521C3">
        <w:rPr>
          <w:color w:val="3523BD"/>
          <w:sz w:val="24"/>
          <w:szCs w:val="24"/>
        </w:rPr>
        <w:t xml:space="preserve"> confirmed (3 / 4.5-day ACH, Draw Down, Live Checks, Reverse Wire)</w:t>
      </w:r>
    </w:p>
    <w:p w14:paraId="6C66507B" w14:textId="77777777" w:rsidR="005521C3" w:rsidRPr="005521C3" w:rsidRDefault="005521C3" w:rsidP="005521C3">
      <w:pPr>
        <w:rPr>
          <w:color w:val="3523BD"/>
          <w:sz w:val="24"/>
          <w:szCs w:val="24"/>
        </w:rPr>
      </w:pPr>
      <w:r w:rsidRPr="005521C3">
        <w:rPr>
          <w:rFonts w:ascii="Segoe UI Symbol" w:hAnsi="Segoe UI Symbol" w:cs="Segoe UI Symbol"/>
          <w:color w:val="3523BD"/>
          <w:sz w:val="24"/>
          <w:szCs w:val="24"/>
        </w:rPr>
        <w:t>☐</w:t>
      </w:r>
      <w:r w:rsidRPr="005521C3">
        <w:rPr>
          <w:color w:val="3523BD"/>
          <w:sz w:val="24"/>
          <w:szCs w:val="24"/>
        </w:rPr>
        <w:t xml:space="preserve"> </w:t>
      </w:r>
      <w:r w:rsidRPr="005521C3">
        <w:rPr>
          <w:b/>
          <w:bCs/>
          <w:color w:val="3523BD"/>
          <w:sz w:val="24"/>
          <w:szCs w:val="24"/>
        </w:rPr>
        <w:t>Voided Check</w:t>
      </w:r>
      <w:r w:rsidRPr="005521C3">
        <w:rPr>
          <w:color w:val="3523BD"/>
          <w:sz w:val="24"/>
          <w:szCs w:val="24"/>
        </w:rPr>
        <w:t xml:space="preserve"> on file</w:t>
      </w:r>
    </w:p>
    <w:p w14:paraId="2C2A82C9" w14:textId="77777777" w:rsidR="005521C3" w:rsidRPr="005521C3" w:rsidRDefault="005521C3" w:rsidP="005521C3">
      <w:pPr>
        <w:rPr>
          <w:color w:val="3523BD"/>
          <w:sz w:val="24"/>
          <w:szCs w:val="24"/>
        </w:rPr>
      </w:pPr>
      <w:r w:rsidRPr="005521C3">
        <w:rPr>
          <w:rFonts w:ascii="Segoe UI Symbol" w:hAnsi="Segoe UI Symbol" w:cs="Segoe UI Symbol"/>
          <w:color w:val="3523BD"/>
          <w:sz w:val="24"/>
          <w:szCs w:val="24"/>
        </w:rPr>
        <w:t>☐</w:t>
      </w:r>
      <w:r w:rsidRPr="005521C3">
        <w:rPr>
          <w:color w:val="3523BD"/>
          <w:sz w:val="24"/>
          <w:szCs w:val="24"/>
        </w:rPr>
        <w:t xml:space="preserve"> </w:t>
      </w:r>
      <w:r w:rsidRPr="005521C3">
        <w:rPr>
          <w:b/>
          <w:bCs/>
          <w:color w:val="3523BD"/>
          <w:sz w:val="24"/>
          <w:szCs w:val="24"/>
        </w:rPr>
        <w:t>Recent Payroll Register</w:t>
      </w:r>
      <w:r w:rsidRPr="005521C3">
        <w:rPr>
          <w:color w:val="3523BD"/>
          <w:sz w:val="24"/>
          <w:szCs w:val="24"/>
        </w:rPr>
        <w:t xml:space="preserve"> from prior provider</w:t>
      </w:r>
    </w:p>
    <w:p w14:paraId="75E8157C" w14:textId="7D6DBFAD" w:rsidR="005521C3" w:rsidRPr="005521C3" w:rsidRDefault="005521C3" w:rsidP="005521C3">
      <w:pPr>
        <w:pStyle w:val="ListParagraph"/>
        <w:numPr>
          <w:ilvl w:val="0"/>
          <w:numId w:val="20"/>
        </w:numPr>
        <w:rPr>
          <w:b/>
          <w:bCs/>
          <w:color w:val="3523BD"/>
          <w:sz w:val="24"/>
          <w:szCs w:val="24"/>
        </w:rPr>
      </w:pPr>
      <w:r w:rsidRPr="005521C3">
        <w:rPr>
          <w:b/>
          <w:bCs/>
          <w:color w:val="3523BD"/>
          <w:sz w:val="24"/>
          <w:szCs w:val="24"/>
        </w:rPr>
        <w:t>Employee Forms &amp; Benefits (Sales SharePoint → “</w:t>
      </w:r>
      <w:r>
        <w:rPr>
          <w:b/>
          <w:bCs/>
          <w:color w:val="3523BD"/>
          <w:sz w:val="24"/>
          <w:szCs w:val="24"/>
        </w:rPr>
        <w:t>Prospect</w:t>
      </w:r>
      <w:r w:rsidRPr="005521C3">
        <w:rPr>
          <w:b/>
          <w:bCs/>
          <w:color w:val="3523BD"/>
          <w:sz w:val="24"/>
          <w:szCs w:val="24"/>
        </w:rPr>
        <w:t>”)</w:t>
      </w:r>
    </w:p>
    <w:p w14:paraId="638D264A" w14:textId="77777777" w:rsidR="005521C3" w:rsidRPr="005521C3" w:rsidRDefault="005521C3" w:rsidP="005521C3">
      <w:pPr>
        <w:rPr>
          <w:color w:val="3523BD"/>
          <w:sz w:val="24"/>
          <w:szCs w:val="24"/>
        </w:rPr>
      </w:pPr>
      <w:r w:rsidRPr="005521C3">
        <w:rPr>
          <w:rFonts w:ascii="Segoe UI Symbol" w:hAnsi="Segoe UI Symbol" w:cs="Segoe UI Symbol"/>
          <w:color w:val="3523BD"/>
          <w:sz w:val="24"/>
          <w:szCs w:val="24"/>
        </w:rPr>
        <w:t>☐</w:t>
      </w:r>
      <w:r w:rsidRPr="005521C3">
        <w:rPr>
          <w:color w:val="3523BD"/>
          <w:sz w:val="24"/>
          <w:szCs w:val="24"/>
        </w:rPr>
        <w:t xml:space="preserve"> Employee Direct Deposit Info</w:t>
      </w:r>
    </w:p>
    <w:p w14:paraId="3902C29E" w14:textId="0C32C17D" w:rsidR="005521C3" w:rsidRPr="005521C3" w:rsidRDefault="005521C3" w:rsidP="005521C3">
      <w:pPr>
        <w:rPr>
          <w:color w:val="3523BD"/>
          <w:sz w:val="24"/>
          <w:szCs w:val="24"/>
        </w:rPr>
      </w:pPr>
      <w:r w:rsidRPr="005521C3">
        <w:rPr>
          <w:rFonts w:ascii="Segoe UI Symbol" w:hAnsi="Segoe UI Symbol" w:cs="Segoe UI Symbol"/>
          <w:color w:val="3523BD"/>
          <w:sz w:val="24"/>
          <w:szCs w:val="24"/>
        </w:rPr>
        <w:t>☐</w:t>
      </w:r>
      <w:r w:rsidRPr="005521C3">
        <w:rPr>
          <w:color w:val="3523BD"/>
          <w:sz w:val="24"/>
          <w:szCs w:val="24"/>
        </w:rPr>
        <w:t xml:space="preserve"> 401(k) Plan Documents</w:t>
      </w:r>
    </w:p>
    <w:p w14:paraId="39F10A28" w14:textId="77777777" w:rsidR="005521C3" w:rsidRPr="005521C3" w:rsidRDefault="005521C3" w:rsidP="005521C3">
      <w:pPr>
        <w:rPr>
          <w:color w:val="3523BD"/>
          <w:sz w:val="24"/>
          <w:szCs w:val="24"/>
        </w:rPr>
      </w:pPr>
      <w:r w:rsidRPr="005521C3">
        <w:rPr>
          <w:rFonts w:ascii="Segoe UI Symbol" w:hAnsi="Segoe UI Symbol" w:cs="Segoe UI Symbol"/>
          <w:color w:val="3523BD"/>
          <w:sz w:val="24"/>
          <w:szCs w:val="24"/>
        </w:rPr>
        <w:t>☐</w:t>
      </w:r>
      <w:r w:rsidRPr="005521C3">
        <w:rPr>
          <w:color w:val="3523BD"/>
          <w:sz w:val="24"/>
          <w:szCs w:val="24"/>
        </w:rPr>
        <w:t xml:space="preserve"> 401(k) Fee Disclosure</w:t>
      </w:r>
    </w:p>
    <w:p w14:paraId="6F1F6371" w14:textId="77777777" w:rsidR="005521C3" w:rsidRPr="005521C3" w:rsidRDefault="005521C3" w:rsidP="005521C3">
      <w:pPr>
        <w:rPr>
          <w:color w:val="3523BD"/>
          <w:sz w:val="24"/>
          <w:szCs w:val="24"/>
        </w:rPr>
      </w:pPr>
      <w:r w:rsidRPr="005521C3">
        <w:rPr>
          <w:rFonts w:ascii="Segoe UI Symbol" w:hAnsi="Segoe UI Symbol" w:cs="Segoe UI Symbol"/>
          <w:color w:val="3523BD"/>
          <w:sz w:val="24"/>
          <w:szCs w:val="24"/>
        </w:rPr>
        <w:t>☐</w:t>
      </w:r>
      <w:r w:rsidRPr="005521C3">
        <w:rPr>
          <w:color w:val="3523BD"/>
          <w:sz w:val="24"/>
          <w:szCs w:val="24"/>
        </w:rPr>
        <w:t xml:space="preserve"> Medical Plans (detailed description)</w:t>
      </w:r>
    </w:p>
    <w:p w14:paraId="2236C7C2" w14:textId="77777777" w:rsidR="005521C3" w:rsidRPr="005521C3" w:rsidRDefault="005521C3" w:rsidP="005521C3">
      <w:pPr>
        <w:rPr>
          <w:color w:val="3523BD"/>
          <w:sz w:val="24"/>
          <w:szCs w:val="24"/>
        </w:rPr>
      </w:pPr>
      <w:r w:rsidRPr="005521C3">
        <w:rPr>
          <w:rFonts w:ascii="Segoe UI Symbol" w:hAnsi="Segoe UI Symbol" w:cs="Segoe UI Symbol"/>
          <w:color w:val="3523BD"/>
          <w:sz w:val="24"/>
          <w:szCs w:val="24"/>
        </w:rPr>
        <w:t>☐</w:t>
      </w:r>
      <w:r w:rsidRPr="005521C3">
        <w:rPr>
          <w:color w:val="3523BD"/>
          <w:sz w:val="24"/>
          <w:szCs w:val="24"/>
        </w:rPr>
        <w:t xml:space="preserve"> Life Insurance – Group</w:t>
      </w:r>
    </w:p>
    <w:p w14:paraId="2A9A31EC" w14:textId="77777777" w:rsidR="005521C3" w:rsidRPr="005521C3" w:rsidRDefault="005521C3" w:rsidP="005521C3">
      <w:pPr>
        <w:rPr>
          <w:color w:val="3523BD"/>
          <w:sz w:val="24"/>
          <w:szCs w:val="24"/>
        </w:rPr>
      </w:pPr>
      <w:r w:rsidRPr="005521C3">
        <w:rPr>
          <w:rFonts w:ascii="Segoe UI Symbol" w:hAnsi="Segoe UI Symbol" w:cs="Segoe UI Symbol"/>
          <w:color w:val="3523BD"/>
          <w:sz w:val="24"/>
          <w:szCs w:val="24"/>
        </w:rPr>
        <w:t>☐</w:t>
      </w:r>
      <w:r w:rsidRPr="005521C3">
        <w:rPr>
          <w:color w:val="3523BD"/>
          <w:sz w:val="24"/>
          <w:szCs w:val="24"/>
        </w:rPr>
        <w:t xml:space="preserve"> Life Insurance – Voluntary</w:t>
      </w:r>
    </w:p>
    <w:p w14:paraId="7879F968" w14:textId="77777777" w:rsidR="005521C3" w:rsidRPr="005521C3" w:rsidRDefault="005521C3" w:rsidP="005521C3">
      <w:pPr>
        <w:rPr>
          <w:color w:val="3523BD"/>
          <w:sz w:val="24"/>
          <w:szCs w:val="24"/>
        </w:rPr>
      </w:pPr>
      <w:r w:rsidRPr="005521C3">
        <w:rPr>
          <w:rFonts w:ascii="Segoe UI Symbol" w:hAnsi="Segoe UI Symbol" w:cs="Segoe UI Symbol"/>
          <w:color w:val="3523BD"/>
          <w:sz w:val="24"/>
          <w:szCs w:val="24"/>
        </w:rPr>
        <w:t>☐</w:t>
      </w:r>
      <w:r w:rsidRPr="005521C3">
        <w:rPr>
          <w:color w:val="3523BD"/>
          <w:sz w:val="24"/>
          <w:szCs w:val="24"/>
        </w:rPr>
        <w:t xml:space="preserve"> Dental</w:t>
      </w:r>
    </w:p>
    <w:p w14:paraId="7A620057" w14:textId="77777777" w:rsidR="005521C3" w:rsidRPr="005521C3" w:rsidRDefault="005521C3" w:rsidP="005521C3">
      <w:pPr>
        <w:rPr>
          <w:color w:val="3523BD"/>
          <w:sz w:val="24"/>
          <w:szCs w:val="24"/>
        </w:rPr>
      </w:pPr>
      <w:r w:rsidRPr="005521C3">
        <w:rPr>
          <w:rFonts w:ascii="Segoe UI Symbol" w:hAnsi="Segoe UI Symbol" w:cs="Segoe UI Symbol"/>
          <w:color w:val="3523BD"/>
          <w:sz w:val="24"/>
          <w:szCs w:val="24"/>
        </w:rPr>
        <w:t>☐</w:t>
      </w:r>
      <w:r w:rsidRPr="005521C3">
        <w:rPr>
          <w:color w:val="3523BD"/>
          <w:sz w:val="24"/>
          <w:szCs w:val="24"/>
        </w:rPr>
        <w:t xml:space="preserve"> Vision</w:t>
      </w:r>
    </w:p>
    <w:p w14:paraId="1CB409A9" w14:textId="77777777" w:rsidR="005521C3" w:rsidRPr="005521C3" w:rsidRDefault="005521C3" w:rsidP="005521C3">
      <w:pPr>
        <w:rPr>
          <w:color w:val="3523BD"/>
          <w:sz w:val="24"/>
          <w:szCs w:val="24"/>
        </w:rPr>
      </w:pPr>
      <w:r w:rsidRPr="005521C3">
        <w:rPr>
          <w:rFonts w:ascii="Segoe UI Symbol" w:hAnsi="Segoe UI Symbol" w:cs="Segoe UI Symbol"/>
          <w:color w:val="3523BD"/>
          <w:sz w:val="24"/>
          <w:szCs w:val="24"/>
        </w:rPr>
        <w:t>☐</w:t>
      </w:r>
      <w:r w:rsidRPr="005521C3">
        <w:rPr>
          <w:color w:val="3523BD"/>
          <w:sz w:val="24"/>
          <w:szCs w:val="24"/>
        </w:rPr>
        <w:t xml:space="preserve"> Disability</w:t>
      </w:r>
    </w:p>
    <w:p w14:paraId="41E35C34" w14:textId="77777777" w:rsidR="005521C3" w:rsidRPr="005521C3" w:rsidRDefault="005521C3" w:rsidP="005521C3">
      <w:pPr>
        <w:rPr>
          <w:color w:val="3523BD"/>
          <w:sz w:val="24"/>
          <w:szCs w:val="24"/>
        </w:rPr>
      </w:pPr>
      <w:r w:rsidRPr="005521C3">
        <w:rPr>
          <w:rFonts w:ascii="Segoe UI Symbol" w:hAnsi="Segoe UI Symbol" w:cs="Segoe UI Symbol"/>
          <w:color w:val="3523BD"/>
          <w:sz w:val="24"/>
          <w:szCs w:val="24"/>
        </w:rPr>
        <w:t>☐</w:t>
      </w:r>
      <w:r w:rsidRPr="005521C3">
        <w:rPr>
          <w:color w:val="3523BD"/>
          <w:sz w:val="24"/>
          <w:szCs w:val="24"/>
        </w:rPr>
        <w:t xml:space="preserve"> Other employer-offered benefits</w:t>
      </w:r>
    </w:p>
    <w:p w14:paraId="4A551F7D" w14:textId="16DD9FD4" w:rsidR="005521C3" w:rsidRPr="005521C3" w:rsidRDefault="005521C3" w:rsidP="005521C3">
      <w:pPr>
        <w:pStyle w:val="ListParagraph"/>
        <w:numPr>
          <w:ilvl w:val="0"/>
          <w:numId w:val="20"/>
        </w:numPr>
        <w:rPr>
          <w:b/>
          <w:bCs/>
          <w:color w:val="3523BD"/>
          <w:sz w:val="24"/>
          <w:szCs w:val="24"/>
        </w:rPr>
      </w:pPr>
      <w:r w:rsidRPr="005521C3">
        <w:rPr>
          <w:b/>
          <w:bCs/>
          <w:color w:val="3523BD"/>
          <w:sz w:val="24"/>
          <w:szCs w:val="24"/>
        </w:rPr>
        <w:t>Service Package Agreements</w:t>
      </w:r>
      <w:r>
        <w:rPr>
          <w:b/>
          <w:bCs/>
          <w:color w:val="3523BD"/>
          <w:sz w:val="24"/>
          <w:szCs w:val="24"/>
        </w:rPr>
        <w:t>/Proposal</w:t>
      </w:r>
    </w:p>
    <w:p w14:paraId="37342291" w14:textId="59A827FB" w:rsidR="005521C3" w:rsidRPr="005521C3" w:rsidRDefault="005521C3" w:rsidP="005521C3">
      <w:pPr>
        <w:rPr>
          <w:color w:val="3523BD"/>
          <w:sz w:val="24"/>
          <w:szCs w:val="24"/>
        </w:rPr>
      </w:pPr>
      <w:r w:rsidRPr="005521C3">
        <w:rPr>
          <w:rFonts w:ascii="Segoe UI Symbol" w:hAnsi="Segoe UI Symbol" w:cs="Segoe UI Symbol"/>
          <w:color w:val="3523BD"/>
          <w:sz w:val="24"/>
          <w:szCs w:val="24"/>
        </w:rPr>
        <w:t>☐</w:t>
      </w:r>
      <w:r w:rsidRPr="005521C3">
        <w:rPr>
          <w:color w:val="3523BD"/>
          <w:sz w:val="24"/>
          <w:szCs w:val="24"/>
        </w:rPr>
        <w:t xml:space="preserve"> </w:t>
      </w:r>
      <w:r w:rsidRPr="005521C3">
        <w:rPr>
          <w:color w:val="3523BD"/>
          <w:sz w:val="24"/>
          <w:szCs w:val="24"/>
        </w:rPr>
        <w:t xml:space="preserve">Signed Proposal listing every pay billing </w:t>
      </w:r>
      <w:proofErr w:type="gramStart"/>
      <w:r w:rsidRPr="005521C3">
        <w:rPr>
          <w:color w:val="3523BD"/>
          <w:sz w:val="24"/>
          <w:szCs w:val="24"/>
        </w:rPr>
        <w:t>items</w:t>
      </w:r>
      <w:proofErr w:type="gramEnd"/>
      <w:r w:rsidRPr="005521C3">
        <w:rPr>
          <w:color w:val="3523BD"/>
          <w:sz w:val="24"/>
          <w:szCs w:val="24"/>
        </w:rPr>
        <w:t xml:space="preserve"> and one time setup fees</w:t>
      </w:r>
    </w:p>
    <w:p w14:paraId="661EE2D3" w14:textId="23BF001C" w:rsidR="005521C3" w:rsidRPr="005521C3" w:rsidRDefault="005521C3" w:rsidP="005521C3">
      <w:pPr>
        <w:pStyle w:val="ListParagraph"/>
        <w:numPr>
          <w:ilvl w:val="0"/>
          <w:numId w:val="20"/>
        </w:numPr>
        <w:rPr>
          <w:b/>
          <w:bCs/>
          <w:color w:val="3523BD"/>
          <w:sz w:val="24"/>
          <w:szCs w:val="24"/>
        </w:rPr>
      </w:pPr>
      <w:r w:rsidRPr="005521C3">
        <w:rPr>
          <w:b/>
          <w:bCs/>
          <w:color w:val="3523BD"/>
          <w:sz w:val="24"/>
          <w:szCs w:val="24"/>
        </w:rPr>
        <w:t>Within 24 Hours — Filing &amp; Folder Structure</w:t>
      </w:r>
    </w:p>
    <w:p w14:paraId="49F0A3CD" w14:textId="1777E0D5" w:rsidR="005521C3" w:rsidRPr="005521C3" w:rsidRDefault="005521C3" w:rsidP="005521C3">
      <w:pPr>
        <w:rPr>
          <w:color w:val="3523BD"/>
          <w:sz w:val="24"/>
          <w:szCs w:val="24"/>
        </w:rPr>
      </w:pPr>
      <w:r w:rsidRPr="005521C3">
        <w:rPr>
          <w:rFonts w:ascii="Segoe UI Symbol" w:hAnsi="Segoe UI Symbol" w:cs="Segoe UI Symbol"/>
          <w:color w:val="3523BD"/>
          <w:sz w:val="24"/>
          <w:szCs w:val="24"/>
        </w:rPr>
        <w:t>☐</w:t>
      </w:r>
      <w:r w:rsidRPr="005521C3">
        <w:rPr>
          <w:color w:val="3523BD"/>
          <w:sz w:val="24"/>
          <w:szCs w:val="24"/>
        </w:rPr>
        <w:t xml:space="preserve">Rename root folder: </w:t>
      </w:r>
      <w:r w:rsidRPr="005521C3">
        <w:rPr>
          <w:b/>
          <w:bCs/>
          <w:color w:val="3523BD"/>
          <w:sz w:val="24"/>
          <w:szCs w:val="24"/>
        </w:rPr>
        <w:t>[First 3 letters] 01</w:t>
      </w:r>
      <w:r w:rsidRPr="005521C3">
        <w:rPr>
          <w:color w:val="3523BD"/>
          <w:sz w:val="24"/>
          <w:szCs w:val="24"/>
        </w:rPr>
        <w:t xml:space="preserve"> (increment number if taken)</w:t>
      </w:r>
    </w:p>
    <w:p w14:paraId="2FC8BF93" w14:textId="77777777" w:rsidR="005521C3" w:rsidRPr="005521C3" w:rsidRDefault="005521C3" w:rsidP="005521C3">
      <w:pPr>
        <w:rPr>
          <w:color w:val="3523BD"/>
          <w:sz w:val="24"/>
          <w:szCs w:val="24"/>
        </w:rPr>
      </w:pPr>
      <w:r w:rsidRPr="005521C3">
        <w:rPr>
          <w:rFonts w:ascii="Segoe UI Symbol" w:hAnsi="Segoe UI Symbol" w:cs="Segoe UI Symbol"/>
          <w:color w:val="3523BD"/>
          <w:sz w:val="24"/>
          <w:szCs w:val="24"/>
        </w:rPr>
        <w:t>☐</w:t>
      </w:r>
      <w:r w:rsidRPr="005521C3">
        <w:rPr>
          <w:color w:val="3523BD"/>
          <w:sz w:val="24"/>
          <w:szCs w:val="24"/>
        </w:rPr>
        <w:t xml:space="preserve"> Deconstruct implementation paperwork and file into subfolders:</w:t>
      </w:r>
    </w:p>
    <w:p w14:paraId="436A248C" w14:textId="77777777" w:rsidR="005521C3" w:rsidRPr="005521C3" w:rsidRDefault="005521C3" w:rsidP="005521C3">
      <w:pPr>
        <w:rPr>
          <w:color w:val="3523BD"/>
          <w:sz w:val="24"/>
          <w:szCs w:val="24"/>
        </w:rPr>
      </w:pPr>
      <w:r w:rsidRPr="005521C3">
        <w:rPr>
          <w:rFonts w:ascii="Segoe UI Symbol" w:hAnsi="Segoe UI Symbol" w:cs="Segoe UI Symbol"/>
          <w:color w:val="3523BD"/>
          <w:sz w:val="24"/>
          <w:szCs w:val="24"/>
        </w:rPr>
        <w:t>☐</w:t>
      </w:r>
      <w:r w:rsidRPr="005521C3">
        <w:rPr>
          <w:color w:val="3523BD"/>
          <w:sz w:val="24"/>
          <w:szCs w:val="24"/>
        </w:rPr>
        <w:t xml:space="preserve"> </w:t>
      </w:r>
      <w:r w:rsidRPr="005521C3">
        <w:rPr>
          <w:b/>
          <w:bCs/>
          <w:color w:val="3523BD"/>
          <w:sz w:val="24"/>
          <w:szCs w:val="24"/>
        </w:rPr>
        <w:t>Benefits</w:t>
      </w:r>
      <w:r w:rsidRPr="005521C3">
        <w:rPr>
          <w:color w:val="3523BD"/>
          <w:sz w:val="24"/>
          <w:szCs w:val="24"/>
        </w:rPr>
        <w:t xml:space="preserve"> → Medical, Dental, Vision, 401(k)</w:t>
      </w:r>
    </w:p>
    <w:p w14:paraId="5A08E6E6" w14:textId="77777777" w:rsidR="005521C3" w:rsidRPr="005521C3" w:rsidRDefault="005521C3" w:rsidP="005521C3">
      <w:pPr>
        <w:rPr>
          <w:color w:val="3523BD"/>
          <w:sz w:val="24"/>
          <w:szCs w:val="24"/>
        </w:rPr>
      </w:pPr>
      <w:r w:rsidRPr="005521C3">
        <w:rPr>
          <w:rFonts w:ascii="Segoe UI Symbol" w:hAnsi="Segoe UI Symbol" w:cs="Segoe UI Symbol"/>
          <w:color w:val="3523BD"/>
          <w:sz w:val="24"/>
          <w:szCs w:val="24"/>
        </w:rPr>
        <w:t>☐</w:t>
      </w:r>
      <w:r w:rsidRPr="005521C3">
        <w:rPr>
          <w:color w:val="3523BD"/>
          <w:sz w:val="24"/>
          <w:szCs w:val="24"/>
        </w:rPr>
        <w:t xml:space="preserve"> </w:t>
      </w:r>
      <w:r w:rsidRPr="005521C3">
        <w:rPr>
          <w:b/>
          <w:bCs/>
          <w:color w:val="3523BD"/>
          <w:sz w:val="24"/>
          <w:szCs w:val="24"/>
        </w:rPr>
        <w:t>BWC</w:t>
      </w:r>
      <w:r w:rsidRPr="005521C3">
        <w:rPr>
          <w:color w:val="3523BD"/>
          <w:sz w:val="24"/>
          <w:szCs w:val="24"/>
        </w:rPr>
        <w:t xml:space="preserve"> → BWC Rates</w:t>
      </w:r>
    </w:p>
    <w:p w14:paraId="228EEFCE" w14:textId="77777777" w:rsidR="005521C3" w:rsidRPr="005521C3" w:rsidRDefault="005521C3" w:rsidP="005521C3">
      <w:pPr>
        <w:rPr>
          <w:color w:val="3523BD"/>
          <w:sz w:val="24"/>
          <w:szCs w:val="24"/>
        </w:rPr>
      </w:pPr>
      <w:r w:rsidRPr="005521C3">
        <w:rPr>
          <w:rFonts w:ascii="Segoe UI Symbol" w:hAnsi="Segoe UI Symbol" w:cs="Segoe UI Symbol"/>
          <w:color w:val="3523BD"/>
          <w:sz w:val="24"/>
          <w:szCs w:val="24"/>
        </w:rPr>
        <w:t>☐</w:t>
      </w:r>
      <w:r w:rsidRPr="005521C3">
        <w:rPr>
          <w:color w:val="3523BD"/>
          <w:sz w:val="24"/>
          <w:szCs w:val="24"/>
        </w:rPr>
        <w:t xml:space="preserve"> </w:t>
      </w:r>
      <w:r w:rsidRPr="005521C3">
        <w:rPr>
          <w:b/>
          <w:bCs/>
          <w:color w:val="3523BD"/>
          <w:sz w:val="24"/>
          <w:szCs w:val="24"/>
        </w:rPr>
        <w:t>HR</w:t>
      </w:r>
      <w:r w:rsidRPr="005521C3">
        <w:rPr>
          <w:color w:val="3523BD"/>
          <w:sz w:val="24"/>
          <w:szCs w:val="24"/>
        </w:rPr>
        <w:t xml:space="preserve"> → Implementation, EE Info &amp; Direct Deposit, Signature Digitization, Bank Information, Handbook</w:t>
      </w:r>
    </w:p>
    <w:p w14:paraId="60927B0A" w14:textId="77777777" w:rsidR="005521C3" w:rsidRPr="005521C3" w:rsidRDefault="005521C3" w:rsidP="005521C3">
      <w:pPr>
        <w:rPr>
          <w:color w:val="3523BD"/>
          <w:sz w:val="24"/>
          <w:szCs w:val="24"/>
        </w:rPr>
      </w:pPr>
      <w:r w:rsidRPr="005521C3">
        <w:rPr>
          <w:rFonts w:ascii="Segoe UI Symbol" w:hAnsi="Segoe UI Symbol" w:cs="Segoe UI Symbol"/>
          <w:color w:val="3523BD"/>
          <w:sz w:val="24"/>
          <w:szCs w:val="24"/>
        </w:rPr>
        <w:t>☐</w:t>
      </w:r>
      <w:r w:rsidRPr="005521C3">
        <w:rPr>
          <w:color w:val="3523BD"/>
          <w:sz w:val="24"/>
          <w:szCs w:val="24"/>
        </w:rPr>
        <w:t xml:space="preserve"> </w:t>
      </w:r>
      <w:r w:rsidRPr="005521C3">
        <w:rPr>
          <w:b/>
          <w:bCs/>
          <w:color w:val="3523BD"/>
          <w:sz w:val="24"/>
          <w:szCs w:val="24"/>
        </w:rPr>
        <w:t>General Ledger</w:t>
      </w:r>
    </w:p>
    <w:p w14:paraId="6E871A3A" w14:textId="77777777" w:rsidR="005521C3" w:rsidRPr="005521C3" w:rsidRDefault="005521C3" w:rsidP="005521C3">
      <w:pPr>
        <w:rPr>
          <w:color w:val="3523BD"/>
          <w:sz w:val="24"/>
          <w:szCs w:val="24"/>
        </w:rPr>
      </w:pPr>
      <w:r w:rsidRPr="005521C3">
        <w:rPr>
          <w:rFonts w:ascii="Segoe UI Symbol" w:hAnsi="Segoe UI Symbol" w:cs="Segoe UI Symbol"/>
          <w:color w:val="3523BD"/>
          <w:sz w:val="24"/>
          <w:szCs w:val="24"/>
        </w:rPr>
        <w:t>☐</w:t>
      </w:r>
      <w:r w:rsidRPr="005521C3">
        <w:rPr>
          <w:color w:val="3523BD"/>
          <w:sz w:val="24"/>
          <w:szCs w:val="24"/>
        </w:rPr>
        <w:t xml:space="preserve"> </w:t>
      </w:r>
      <w:proofErr w:type="spellStart"/>
      <w:r w:rsidRPr="005521C3">
        <w:rPr>
          <w:b/>
          <w:bCs/>
          <w:color w:val="3523BD"/>
          <w:sz w:val="24"/>
          <w:szCs w:val="24"/>
        </w:rPr>
        <w:t>NatPay</w:t>
      </w:r>
      <w:proofErr w:type="spellEnd"/>
      <w:r w:rsidRPr="005521C3">
        <w:rPr>
          <w:color w:val="3523BD"/>
          <w:sz w:val="24"/>
          <w:szCs w:val="24"/>
        </w:rPr>
        <w:t xml:space="preserve"> → ACH Form &amp; Beneficial Owners Forms</w:t>
      </w:r>
    </w:p>
    <w:p w14:paraId="50061CFA" w14:textId="77777777" w:rsidR="005521C3" w:rsidRPr="005521C3" w:rsidRDefault="005521C3" w:rsidP="005521C3">
      <w:pPr>
        <w:rPr>
          <w:color w:val="3523BD"/>
          <w:sz w:val="24"/>
          <w:szCs w:val="24"/>
        </w:rPr>
      </w:pPr>
      <w:r w:rsidRPr="005521C3">
        <w:rPr>
          <w:rFonts w:ascii="Segoe UI Symbol" w:hAnsi="Segoe UI Symbol" w:cs="Segoe UI Symbol"/>
          <w:color w:val="3523BD"/>
          <w:sz w:val="24"/>
          <w:szCs w:val="24"/>
        </w:rPr>
        <w:t>☐</w:t>
      </w:r>
      <w:r w:rsidRPr="005521C3">
        <w:rPr>
          <w:color w:val="3523BD"/>
          <w:sz w:val="24"/>
          <w:szCs w:val="24"/>
        </w:rPr>
        <w:t xml:space="preserve"> </w:t>
      </w:r>
      <w:r w:rsidRPr="005521C3">
        <w:rPr>
          <w:b/>
          <w:bCs/>
          <w:color w:val="3523BD"/>
          <w:sz w:val="24"/>
          <w:szCs w:val="24"/>
        </w:rPr>
        <w:t>Payroll</w:t>
      </w:r>
    </w:p>
    <w:p w14:paraId="1592910B" w14:textId="77777777" w:rsidR="005521C3" w:rsidRPr="005521C3" w:rsidRDefault="005521C3" w:rsidP="005521C3">
      <w:pPr>
        <w:rPr>
          <w:color w:val="3523BD"/>
          <w:sz w:val="24"/>
          <w:szCs w:val="24"/>
        </w:rPr>
      </w:pPr>
      <w:r w:rsidRPr="005521C3">
        <w:rPr>
          <w:rFonts w:ascii="Segoe UI Symbol" w:hAnsi="Segoe UI Symbol" w:cs="Segoe UI Symbol"/>
          <w:color w:val="3523BD"/>
          <w:sz w:val="24"/>
          <w:szCs w:val="24"/>
        </w:rPr>
        <w:t>☐</w:t>
      </w:r>
      <w:r w:rsidRPr="005521C3">
        <w:rPr>
          <w:color w:val="3523BD"/>
          <w:sz w:val="24"/>
          <w:szCs w:val="24"/>
        </w:rPr>
        <w:t xml:space="preserve"> </w:t>
      </w:r>
      <w:r w:rsidRPr="005521C3">
        <w:rPr>
          <w:b/>
          <w:bCs/>
          <w:color w:val="3523BD"/>
          <w:sz w:val="24"/>
          <w:szCs w:val="24"/>
        </w:rPr>
        <w:t>Sales</w:t>
      </w:r>
      <w:r w:rsidRPr="005521C3">
        <w:rPr>
          <w:color w:val="3523BD"/>
          <w:sz w:val="24"/>
          <w:szCs w:val="24"/>
        </w:rPr>
        <w:t xml:space="preserve"> → Signed Quote, Signed Implementation Paperwork</w:t>
      </w:r>
    </w:p>
    <w:p w14:paraId="32D30DE4" w14:textId="77777777" w:rsidR="005521C3" w:rsidRPr="005521C3" w:rsidRDefault="005521C3" w:rsidP="005521C3">
      <w:pPr>
        <w:rPr>
          <w:color w:val="3523BD"/>
          <w:sz w:val="24"/>
          <w:szCs w:val="24"/>
        </w:rPr>
      </w:pPr>
      <w:r w:rsidRPr="005521C3">
        <w:rPr>
          <w:rFonts w:ascii="Segoe UI Symbol" w:hAnsi="Segoe UI Symbol" w:cs="Segoe UI Symbol"/>
          <w:color w:val="3523BD"/>
          <w:sz w:val="24"/>
          <w:szCs w:val="24"/>
        </w:rPr>
        <w:t>☐</w:t>
      </w:r>
      <w:r w:rsidRPr="005521C3">
        <w:rPr>
          <w:color w:val="3523BD"/>
          <w:sz w:val="24"/>
          <w:szCs w:val="24"/>
        </w:rPr>
        <w:t xml:space="preserve"> </w:t>
      </w:r>
      <w:r w:rsidRPr="005521C3">
        <w:rPr>
          <w:b/>
          <w:bCs/>
          <w:color w:val="3523BD"/>
          <w:sz w:val="24"/>
          <w:szCs w:val="24"/>
        </w:rPr>
        <w:t>Add-ons</w:t>
      </w:r>
    </w:p>
    <w:p w14:paraId="5FCDEA0D" w14:textId="362DE145" w:rsidR="005521C3" w:rsidRPr="005521C3" w:rsidRDefault="005521C3" w:rsidP="005521C3">
      <w:pPr>
        <w:rPr>
          <w:color w:val="3523BD"/>
          <w:sz w:val="24"/>
          <w:szCs w:val="24"/>
        </w:rPr>
      </w:pPr>
      <w:r w:rsidRPr="005521C3">
        <w:rPr>
          <w:rFonts w:ascii="Segoe UI Symbol" w:hAnsi="Segoe UI Symbol" w:cs="Segoe UI Symbol"/>
          <w:color w:val="3523BD"/>
          <w:sz w:val="24"/>
          <w:szCs w:val="24"/>
        </w:rPr>
        <w:lastRenderedPageBreak/>
        <w:t>☐</w:t>
      </w:r>
      <w:r w:rsidRPr="005521C3">
        <w:rPr>
          <w:color w:val="3523BD"/>
          <w:sz w:val="24"/>
          <w:szCs w:val="24"/>
        </w:rPr>
        <w:t xml:space="preserve"> </w:t>
      </w:r>
      <w:r w:rsidRPr="005521C3">
        <w:rPr>
          <w:b/>
          <w:bCs/>
          <w:color w:val="3523BD"/>
          <w:sz w:val="24"/>
          <w:szCs w:val="24"/>
        </w:rPr>
        <w:t>Tax</w:t>
      </w:r>
      <w:r w:rsidRPr="005521C3">
        <w:rPr>
          <w:color w:val="3523BD"/>
          <w:sz w:val="24"/>
          <w:szCs w:val="24"/>
        </w:rPr>
        <w:t xml:space="preserve"> → 8655, POA, AC2, AC3, ODJFS, 941, Federal Proof, State Proof, SUI Proof</w:t>
      </w:r>
    </w:p>
    <w:p w14:paraId="7998E809" w14:textId="5BD0B5E3" w:rsidR="005521C3" w:rsidRPr="005521C3" w:rsidRDefault="005521C3" w:rsidP="005521C3">
      <w:pPr>
        <w:pStyle w:val="ListParagraph"/>
        <w:numPr>
          <w:ilvl w:val="0"/>
          <w:numId w:val="20"/>
        </w:numPr>
        <w:rPr>
          <w:b/>
          <w:bCs/>
          <w:color w:val="3523BD"/>
          <w:sz w:val="24"/>
          <w:szCs w:val="24"/>
        </w:rPr>
      </w:pPr>
      <w:r w:rsidRPr="005521C3">
        <w:rPr>
          <w:b/>
          <w:bCs/>
          <w:color w:val="3523BD"/>
          <w:sz w:val="24"/>
          <w:szCs w:val="24"/>
        </w:rPr>
        <w:t>HubSpot Ticket — Implementation New Group</w:t>
      </w:r>
    </w:p>
    <w:p w14:paraId="7A0A9003" w14:textId="1927E657" w:rsidR="005521C3" w:rsidRPr="005521C3" w:rsidRDefault="005521C3" w:rsidP="005521C3">
      <w:pPr>
        <w:rPr>
          <w:color w:val="3523BD"/>
          <w:sz w:val="24"/>
          <w:szCs w:val="24"/>
        </w:rPr>
      </w:pPr>
      <w:r w:rsidRPr="005521C3">
        <w:rPr>
          <w:rFonts w:ascii="Segoe UI Symbol" w:hAnsi="Segoe UI Symbol" w:cs="Segoe UI Symbol"/>
          <w:color w:val="3523BD"/>
          <w:sz w:val="24"/>
          <w:szCs w:val="24"/>
        </w:rPr>
        <w:t>☐</w:t>
      </w:r>
      <w:r w:rsidRPr="005521C3">
        <w:rPr>
          <w:color w:val="3523BD"/>
          <w:sz w:val="24"/>
          <w:szCs w:val="24"/>
        </w:rPr>
        <w:t xml:space="preserve"> Update ticket and </w:t>
      </w:r>
      <w:r w:rsidRPr="005521C3">
        <w:rPr>
          <w:b/>
          <w:bCs/>
          <w:color w:val="3523BD"/>
          <w:sz w:val="24"/>
          <w:szCs w:val="24"/>
        </w:rPr>
        <w:t>associate Contact, Company, Deal</w:t>
      </w:r>
    </w:p>
    <w:p w14:paraId="0243AEEA" w14:textId="77777777" w:rsidR="005521C3" w:rsidRPr="005521C3" w:rsidRDefault="005521C3" w:rsidP="005521C3">
      <w:pPr>
        <w:rPr>
          <w:color w:val="3523BD"/>
          <w:sz w:val="24"/>
          <w:szCs w:val="24"/>
        </w:rPr>
      </w:pPr>
      <w:r w:rsidRPr="005521C3">
        <w:rPr>
          <w:rFonts w:ascii="Segoe UI Symbol" w:hAnsi="Segoe UI Symbol" w:cs="Segoe UI Symbol"/>
          <w:color w:val="3523BD"/>
          <w:sz w:val="24"/>
          <w:szCs w:val="24"/>
        </w:rPr>
        <w:t>☐</w:t>
      </w:r>
      <w:r w:rsidRPr="005521C3">
        <w:rPr>
          <w:color w:val="3523BD"/>
          <w:sz w:val="24"/>
          <w:szCs w:val="24"/>
        </w:rPr>
        <w:t xml:space="preserve"> Populate fields: Sales Admin, Business Consultant, Check Date, Client ID, Current Vendor, Company Structure, Is New Business, Prior Comp, FED ID, Funding, Legal Company Name, Payroll Frequency, Pay Period Begins/Ends, Run Date, Services Purchased, State Tax ID#, State Unemployment #, Employee Count, Pay Frequency, </w:t>
      </w:r>
      <w:r w:rsidRPr="005521C3">
        <w:rPr>
          <w:b/>
          <w:bCs/>
          <w:color w:val="3523BD"/>
          <w:sz w:val="24"/>
          <w:szCs w:val="24"/>
        </w:rPr>
        <w:t>How Paid</w:t>
      </w:r>
      <w:r w:rsidRPr="005521C3">
        <w:rPr>
          <w:color w:val="3523BD"/>
          <w:sz w:val="24"/>
          <w:szCs w:val="24"/>
        </w:rPr>
        <w:t xml:space="preserve"> (Mail / Direct Deposit / Live Checks), Username/Password/System, Affiliated Business/CPA, Benefits, Level of Importance, Ticket Creator, Description, Expected Completion, Category</w:t>
      </w:r>
    </w:p>
    <w:p w14:paraId="799A092B" w14:textId="77777777" w:rsidR="005521C3" w:rsidRPr="005521C3" w:rsidRDefault="005521C3" w:rsidP="005521C3">
      <w:pPr>
        <w:rPr>
          <w:color w:val="3523BD"/>
          <w:sz w:val="24"/>
          <w:szCs w:val="24"/>
        </w:rPr>
      </w:pPr>
      <w:r w:rsidRPr="005521C3">
        <w:rPr>
          <w:rFonts w:ascii="Segoe UI Symbol" w:hAnsi="Segoe UI Symbol" w:cs="Segoe UI Symbol"/>
          <w:color w:val="3523BD"/>
          <w:sz w:val="24"/>
          <w:szCs w:val="24"/>
        </w:rPr>
        <w:t>☐</w:t>
      </w:r>
      <w:r w:rsidRPr="005521C3">
        <w:rPr>
          <w:color w:val="3523BD"/>
          <w:sz w:val="24"/>
          <w:szCs w:val="24"/>
        </w:rPr>
        <w:t xml:space="preserve"> Set </w:t>
      </w:r>
      <w:r w:rsidRPr="005521C3">
        <w:rPr>
          <w:b/>
          <w:bCs/>
          <w:color w:val="3523BD"/>
          <w:sz w:val="24"/>
          <w:szCs w:val="24"/>
        </w:rPr>
        <w:t>Pipeline:</w:t>
      </w:r>
      <w:r w:rsidRPr="005521C3">
        <w:rPr>
          <w:color w:val="3523BD"/>
          <w:sz w:val="24"/>
          <w:szCs w:val="24"/>
        </w:rPr>
        <w:t xml:space="preserve"> Implementation — New Group</w:t>
      </w:r>
    </w:p>
    <w:p w14:paraId="255E9F60" w14:textId="77777777" w:rsidR="005521C3" w:rsidRPr="005521C3" w:rsidRDefault="005521C3" w:rsidP="005521C3">
      <w:pPr>
        <w:rPr>
          <w:color w:val="3523BD"/>
          <w:sz w:val="24"/>
          <w:szCs w:val="24"/>
        </w:rPr>
      </w:pPr>
      <w:proofErr w:type="gramStart"/>
      <w:r w:rsidRPr="005521C3">
        <w:rPr>
          <w:rFonts w:ascii="Segoe UI Symbol" w:hAnsi="Segoe UI Symbol" w:cs="Segoe UI Symbol"/>
          <w:color w:val="3523BD"/>
          <w:sz w:val="24"/>
          <w:szCs w:val="24"/>
        </w:rPr>
        <w:t>☐</w:t>
      </w:r>
      <w:r w:rsidRPr="005521C3">
        <w:rPr>
          <w:color w:val="3523BD"/>
          <w:sz w:val="24"/>
          <w:szCs w:val="24"/>
        </w:rPr>
        <w:t xml:space="preserve"> Post </w:t>
      </w:r>
      <w:r w:rsidRPr="005521C3">
        <w:rPr>
          <w:b/>
          <w:bCs/>
          <w:color w:val="3523BD"/>
          <w:sz w:val="24"/>
          <w:szCs w:val="24"/>
        </w:rPr>
        <w:t>@</w:t>
      </w:r>
      <w:proofErr w:type="gramEnd"/>
      <w:r w:rsidRPr="005521C3">
        <w:rPr>
          <w:b/>
          <w:bCs/>
          <w:color w:val="3523BD"/>
          <w:sz w:val="24"/>
          <w:szCs w:val="24"/>
        </w:rPr>
        <w:t>Kimberly</w:t>
      </w:r>
      <w:r w:rsidRPr="005521C3">
        <w:rPr>
          <w:color w:val="3523BD"/>
          <w:sz w:val="24"/>
          <w:szCs w:val="24"/>
        </w:rPr>
        <w:t xml:space="preserve"> note with overview and </w:t>
      </w:r>
      <w:r w:rsidRPr="005521C3">
        <w:rPr>
          <w:b/>
          <w:bCs/>
          <w:color w:val="3523BD"/>
          <w:sz w:val="24"/>
          <w:szCs w:val="24"/>
        </w:rPr>
        <w:t>list of missing items</w:t>
      </w:r>
    </w:p>
    <w:p w14:paraId="4FF6BFEE" w14:textId="6EFF8F15" w:rsidR="005521C3" w:rsidRPr="005521C3" w:rsidRDefault="005521C3" w:rsidP="005521C3">
      <w:pPr>
        <w:pStyle w:val="ListParagraph"/>
        <w:rPr>
          <w:b/>
          <w:bCs/>
          <w:color w:val="3523BD"/>
          <w:sz w:val="24"/>
          <w:szCs w:val="24"/>
        </w:rPr>
      </w:pPr>
      <w:r>
        <w:rPr>
          <w:b/>
          <w:bCs/>
          <w:color w:val="3523BD"/>
          <w:sz w:val="24"/>
          <w:szCs w:val="24"/>
        </w:rPr>
        <w:t>8.</w:t>
      </w:r>
      <w:r w:rsidRPr="005521C3">
        <w:rPr>
          <w:b/>
          <w:bCs/>
          <w:color w:val="3523BD"/>
          <w:sz w:val="24"/>
          <w:szCs w:val="24"/>
        </w:rPr>
        <w:t xml:space="preserve"> Implementation Pre-Check</w:t>
      </w:r>
    </w:p>
    <w:p w14:paraId="482DFC94" w14:textId="77777777" w:rsidR="005521C3" w:rsidRPr="005521C3" w:rsidRDefault="005521C3" w:rsidP="005521C3">
      <w:pPr>
        <w:rPr>
          <w:color w:val="3523BD"/>
          <w:sz w:val="24"/>
          <w:szCs w:val="24"/>
        </w:rPr>
      </w:pPr>
      <w:r w:rsidRPr="005521C3">
        <w:rPr>
          <w:rFonts w:ascii="Segoe UI Symbol" w:hAnsi="Segoe UI Symbol" w:cs="Segoe UI Symbol"/>
          <w:color w:val="3523BD"/>
          <w:sz w:val="24"/>
          <w:szCs w:val="24"/>
        </w:rPr>
        <w:t>☐</w:t>
      </w:r>
      <w:r w:rsidRPr="005521C3">
        <w:rPr>
          <w:color w:val="3523BD"/>
          <w:sz w:val="24"/>
          <w:szCs w:val="24"/>
        </w:rPr>
        <w:t xml:space="preserve"> Create Client Code</w:t>
      </w:r>
    </w:p>
    <w:p w14:paraId="273FA1EB" w14:textId="77777777" w:rsidR="005521C3" w:rsidRPr="005521C3" w:rsidRDefault="005521C3" w:rsidP="005521C3">
      <w:pPr>
        <w:rPr>
          <w:color w:val="3523BD"/>
          <w:sz w:val="24"/>
          <w:szCs w:val="24"/>
        </w:rPr>
      </w:pPr>
      <w:r w:rsidRPr="005521C3">
        <w:rPr>
          <w:rFonts w:ascii="Segoe UI Symbol" w:hAnsi="Segoe UI Symbol" w:cs="Segoe UI Symbol"/>
          <w:color w:val="3523BD"/>
          <w:sz w:val="24"/>
          <w:szCs w:val="24"/>
        </w:rPr>
        <w:t>☐</w:t>
      </w:r>
      <w:r w:rsidRPr="005521C3">
        <w:rPr>
          <w:color w:val="3523BD"/>
          <w:sz w:val="24"/>
          <w:szCs w:val="24"/>
        </w:rPr>
        <w:t xml:space="preserve"> Review EE Direct Deposit Forms (signed / full SSN / clear banking info)</w:t>
      </w:r>
    </w:p>
    <w:p w14:paraId="4F337A47" w14:textId="77777777" w:rsidR="005521C3" w:rsidRPr="005521C3" w:rsidRDefault="005521C3" w:rsidP="005521C3">
      <w:pPr>
        <w:rPr>
          <w:color w:val="3523BD"/>
          <w:sz w:val="24"/>
          <w:szCs w:val="24"/>
        </w:rPr>
      </w:pPr>
      <w:r w:rsidRPr="005521C3">
        <w:rPr>
          <w:rFonts w:ascii="Segoe UI Symbol" w:hAnsi="Segoe UI Symbol" w:cs="Segoe UI Symbol"/>
          <w:color w:val="3523BD"/>
          <w:sz w:val="24"/>
          <w:szCs w:val="24"/>
        </w:rPr>
        <w:t>☐</w:t>
      </w:r>
      <w:r w:rsidRPr="005521C3">
        <w:rPr>
          <w:color w:val="3523BD"/>
          <w:sz w:val="24"/>
          <w:szCs w:val="24"/>
        </w:rPr>
        <w:t xml:space="preserve"> Create &amp; organize folders in SharePoint (confirm structure)</w:t>
      </w:r>
    </w:p>
    <w:p w14:paraId="04E6E1B2" w14:textId="77777777" w:rsidR="005521C3" w:rsidRPr="005521C3" w:rsidRDefault="005521C3" w:rsidP="005521C3">
      <w:pPr>
        <w:rPr>
          <w:color w:val="3523BD"/>
          <w:sz w:val="24"/>
          <w:szCs w:val="24"/>
        </w:rPr>
      </w:pPr>
      <w:r w:rsidRPr="005521C3">
        <w:rPr>
          <w:rFonts w:ascii="Segoe UI Symbol" w:hAnsi="Segoe UI Symbol" w:cs="Segoe UI Symbol"/>
          <w:color w:val="3523BD"/>
          <w:sz w:val="24"/>
          <w:szCs w:val="24"/>
        </w:rPr>
        <w:t>☐</w:t>
      </w:r>
      <w:r w:rsidRPr="005521C3">
        <w:rPr>
          <w:color w:val="3523BD"/>
          <w:sz w:val="24"/>
          <w:szCs w:val="24"/>
        </w:rPr>
        <w:t xml:space="preserve"> Review New Employee Forms</w:t>
      </w:r>
    </w:p>
    <w:p w14:paraId="286D0C5C" w14:textId="77777777" w:rsidR="005521C3" w:rsidRPr="005521C3" w:rsidRDefault="005521C3" w:rsidP="005521C3">
      <w:pPr>
        <w:rPr>
          <w:color w:val="3523BD"/>
          <w:sz w:val="24"/>
          <w:szCs w:val="24"/>
        </w:rPr>
      </w:pPr>
      <w:r w:rsidRPr="005521C3">
        <w:rPr>
          <w:rFonts w:ascii="Segoe UI Symbol" w:hAnsi="Segoe UI Symbol" w:cs="Segoe UI Symbol"/>
          <w:color w:val="3523BD"/>
          <w:sz w:val="24"/>
          <w:szCs w:val="24"/>
        </w:rPr>
        <w:t>☐</w:t>
      </w:r>
      <w:r w:rsidRPr="005521C3">
        <w:rPr>
          <w:color w:val="3523BD"/>
          <w:sz w:val="24"/>
          <w:szCs w:val="24"/>
        </w:rPr>
        <w:t xml:space="preserve"> Verify </w:t>
      </w:r>
      <w:r w:rsidRPr="005521C3">
        <w:rPr>
          <w:b/>
          <w:bCs/>
          <w:color w:val="3523BD"/>
          <w:sz w:val="24"/>
          <w:szCs w:val="24"/>
        </w:rPr>
        <w:t>Signed Proposal</w:t>
      </w:r>
      <w:r w:rsidRPr="005521C3">
        <w:rPr>
          <w:color w:val="3523BD"/>
          <w:sz w:val="24"/>
          <w:szCs w:val="24"/>
        </w:rPr>
        <w:t xml:space="preserve"> &amp; </w:t>
      </w:r>
      <w:r w:rsidRPr="005521C3">
        <w:rPr>
          <w:b/>
          <w:bCs/>
          <w:color w:val="3523BD"/>
          <w:sz w:val="24"/>
          <w:szCs w:val="24"/>
        </w:rPr>
        <w:t>Signed Implementation Paperwork</w:t>
      </w:r>
    </w:p>
    <w:p w14:paraId="7A7FDCB7" w14:textId="77777777" w:rsidR="005521C3" w:rsidRPr="005521C3" w:rsidRDefault="005521C3" w:rsidP="005521C3">
      <w:pPr>
        <w:rPr>
          <w:color w:val="3523BD"/>
          <w:sz w:val="24"/>
          <w:szCs w:val="24"/>
        </w:rPr>
      </w:pPr>
      <w:r w:rsidRPr="005521C3">
        <w:rPr>
          <w:rFonts w:ascii="Segoe UI Symbol" w:hAnsi="Segoe UI Symbol" w:cs="Segoe UI Symbol"/>
          <w:color w:val="3523BD"/>
          <w:sz w:val="24"/>
          <w:szCs w:val="24"/>
        </w:rPr>
        <w:t>☐</w:t>
      </w:r>
      <w:r w:rsidRPr="005521C3">
        <w:rPr>
          <w:color w:val="3523BD"/>
          <w:sz w:val="24"/>
          <w:szCs w:val="24"/>
        </w:rPr>
        <w:t xml:space="preserve"> Verify </w:t>
      </w:r>
      <w:r w:rsidRPr="005521C3">
        <w:rPr>
          <w:b/>
          <w:bCs/>
          <w:color w:val="3523BD"/>
          <w:sz w:val="24"/>
          <w:szCs w:val="24"/>
        </w:rPr>
        <w:t>Tax ID(s)</w:t>
      </w:r>
    </w:p>
    <w:p w14:paraId="16435AA2" w14:textId="77777777" w:rsidR="005521C3" w:rsidRPr="005521C3" w:rsidRDefault="005521C3" w:rsidP="005521C3">
      <w:pPr>
        <w:rPr>
          <w:color w:val="3523BD"/>
          <w:sz w:val="24"/>
          <w:szCs w:val="24"/>
        </w:rPr>
      </w:pPr>
      <w:r w:rsidRPr="005521C3">
        <w:rPr>
          <w:rFonts w:ascii="Segoe UI Symbol" w:hAnsi="Segoe UI Symbol" w:cs="Segoe UI Symbol"/>
          <w:color w:val="3523BD"/>
          <w:sz w:val="24"/>
          <w:szCs w:val="24"/>
        </w:rPr>
        <w:t>☐</w:t>
      </w:r>
      <w:r w:rsidRPr="005521C3">
        <w:rPr>
          <w:color w:val="3523BD"/>
          <w:sz w:val="24"/>
          <w:szCs w:val="24"/>
        </w:rPr>
        <w:t xml:space="preserve"> Verify </w:t>
      </w:r>
      <w:r w:rsidRPr="005521C3">
        <w:rPr>
          <w:b/>
          <w:bCs/>
          <w:color w:val="3523BD"/>
          <w:sz w:val="24"/>
          <w:szCs w:val="24"/>
        </w:rPr>
        <w:t>Work Locations</w:t>
      </w:r>
      <w:r w:rsidRPr="005521C3">
        <w:rPr>
          <w:color w:val="3523BD"/>
          <w:sz w:val="24"/>
          <w:szCs w:val="24"/>
        </w:rPr>
        <w:t xml:space="preserve"> &amp; </w:t>
      </w:r>
      <w:r w:rsidRPr="005521C3">
        <w:rPr>
          <w:b/>
          <w:bCs/>
          <w:color w:val="3523BD"/>
          <w:sz w:val="24"/>
          <w:szCs w:val="24"/>
        </w:rPr>
        <w:t>Legal Work Address</w:t>
      </w:r>
    </w:p>
    <w:p w14:paraId="30F8BFF6" w14:textId="77777777" w:rsidR="005521C3" w:rsidRPr="005521C3" w:rsidRDefault="005521C3" w:rsidP="005521C3">
      <w:pPr>
        <w:rPr>
          <w:color w:val="3523BD"/>
          <w:sz w:val="24"/>
          <w:szCs w:val="24"/>
        </w:rPr>
      </w:pPr>
      <w:r w:rsidRPr="005521C3">
        <w:rPr>
          <w:rFonts w:ascii="Segoe UI Symbol" w:hAnsi="Segoe UI Symbol" w:cs="Segoe UI Symbol"/>
          <w:color w:val="3523BD"/>
          <w:sz w:val="24"/>
          <w:szCs w:val="24"/>
        </w:rPr>
        <w:t>☐</w:t>
      </w:r>
      <w:r w:rsidRPr="005521C3">
        <w:rPr>
          <w:color w:val="3523BD"/>
          <w:sz w:val="24"/>
          <w:szCs w:val="24"/>
        </w:rPr>
        <w:t xml:space="preserve"> Confirm </w:t>
      </w:r>
      <w:r w:rsidRPr="005521C3">
        <w:rPr>
          <w:b/>
          <w:bCs/>
          <w:color w:val="3523BD"/>
          <w:sz w:val="24"/>
          <w:szCs w:val="24"/>
        </w:rPr>
        <w:t>Signature Digitization Form</w:t>
      </w:r>
      <w:r w:rsidRPr="005521C3">
        <w:rPr>
          <w:color w:val="3523BD"/>
          <w:sz w:val="24"/>
          <w:szCs w:val="24"/>
        </w:rPr>
        <w:t xml:space="preserve"> is </w:t>
      </w:r>
      <w:r w:rsidRPr="005521C3">
        <w:rPr>
          <w:b/>
          <w:bCs/>
          <w:color w:val="3523BD"/>
          <w:sz w:val="24"/>
          <w:szCs w:val="24"/>
        </w:rPr>
        <w:t>PDF</w:t>
      </w:r>
    </w:p>
    <w:p w14:paraId="51E9024E" w14:textId="77777777" w:rsidR="005521C3" w:rsidRPr="005521C3" w:rsidRDefault="005521C3" w:rsidP="005521C3">
      <w:pPr>
        <w:rPr>
          <w:color w:val="3523BD"/>
          <w:sz w:val="24"/>
          <w:szCs w:val="24"/>
        </w:rPr>
      </w:pPr>
      <w:r w:rsidRPr="005521C3">
        <w:rPr>
          <w:rFonts w:ascii="Segoe UI Symbol" w:hAnsi="Segoe UI Symbol" w:cs="Segoe UI Symbol"/>
          <w:color w:val="3523BD"/>
          <w:sz w:val="24"/>
          <w:szCs w:val="24"/>
        </w:rPr>
        <w:t>☐</w:t>
      </w:r>
      <w:r w:rsidRPr="005521C3">
        <w:rPr>
          <w:color w:val="3523BD"/>
          <w:sz w:val="24"/>
          <w:szCs w:val="24"/>
        </w:rPr>
        <w:t xml:space="preserve"> Verify </w:t>
      </w:r>
      <w:r w:rsidRPr="005521C3">
        <w:rPr>
          <w:b/>
          <w:bCs/>
          <w:color w:val="3523BD"/>
          <w:sz w:val="24"/>
          <w:szCs w:val="24"/>
        </w:rPr>
        <w:t>Funding Method</w:t>
      </w:r>
    </w:p>
    <w:p w14:paraId="730A3E2E" w14:textId="320D695B" w:rsidR="005521C3" w:rsidRPr="005521C3" w:rsidRDefault="005521C3" w:rsidP="005521C3">
      <w:pPr>
        <w:rPr>
          <w:b/>
          <w:bCs/>
          <w:color w:val="3523BD"/>
          <w:sz w:val="24"/>
          <w:szCs w:val="24"/>
        </w:rPr>
      </w:pPr>
      <w:r w:rsidRPr="005521C3">
        <w:rPr>
          <w:rFonts w:ascii="Segoe UI Symbol" w:hAnsi="Segoe UI Symbol" w:cs="Segoe UI Symbol"/>
          <w:color w:val="3523BD"/>
          <w:sz w:val="24"/>
          <w:szCs w:val="24"/>
        </w:rPr>
        <w:t>☐</w:t>
      </w:r>
      <w:r>
        <w:rPr>
          <w:rFonts w:ascii="Segoe UI Symbol" w:hAnsi="Segoe UI Symbol" w:cs="Segoe UI Symbol"/>
          <w:color w:val="3523BD"/>
          <w:sz w:val="24"/>
          <w:szCs w:val="24"/>
        </w:rPr>
        <w:t xml:space="preserve"> </w:t>
      </w:r>
      <w:proofErr w:type="spellStart"/>
      <w:r w:rsidRPr="005521C3">
        <w:rPr>
          <w:b/>
          <w:bCs/>
          <w:color w:val="3523BD"/>
          <w:sz w:val="24"/>
          <w:szCs w:val="24"/>
        </w:rPr>
        <w:t>NatPay</w:t>
      </w:r>
      <w:proofErr w:type="spellEnd"/>
      <w:r w:rsidRPr="005521C3">
        <w:rPr>
          <w:b/>
          <w:bCs/>
          <w:color w:val="3523BD"/>
          <w:sz w:val="24"/>
          <w:szCs w:val="24"/>
        </w:rPr>
        <w:t xml:space="preserve"> / BWC</w:t>
      </w:r>
    </w:p>
    <w:p w14:paraId="6B004E5D" w14:textId="77777777" w:rsidR="005521C3" w:rsidRPr="005521C3" w:rsidRDefault="005521C3" w:rsidP="005521C3">
      <w:pPr>
        <w:rPr>
          <w:color w:val="3523BD"/>
          <w:sz w:val="24"/>
          <w:szCs w:val="24"/>
        </w:rPr>
      </w:pPr>
      <w:r w:rsidRPr="005521C3">
        <w:rPr>
          <w:rFonts w:ascii="Segoe UI Symbol" w:hAnsi="Segoe UI Symbol" w:cs="Segoe UI Symbol"/>
          <w:color w:val="3523BD"/>
          <w:sz w:val="24"/>
          <w:szCs w:val="24"/>
        </w:rPr>
        <w:t>☐</w:t>
      </w:r>
      <w:r w:rsidRPr="005521C3">
        <w:rPr>
          <w:color w:val="3523BD"/>
          <w:sz w:val="24"/>
          <w:szCs w:val="24"/>
        </w:rPr>
        <w:t xml:space="preserve"> Fill </w:t>
      </w:r>
      <w:proofErr w:type="spellStart"/>
      <w:r w:rsidRPr="005521C3">
        <w:rPr>
          <w:b/>
          <w:bCs/>
          <w:color w:val="3523BD"/>
          <w:sz w:val="24"/>
          <w:szCs w:val="24"/>
        </w:rPr>
        <w:t>NatPay</w:t>
      </w:r>
      <w:proofErr w:type="spellEnd"/>
      <w:r w:rsidRPr="005521C3">
        <w:rPr>
          <w:color w:val="3523BD"/>
          <w:sz w:val="24"/>
          <w:szCs w:val="24"/>
        </w:rPr>
        <w:t xml:space="preserve"> form using ACH info (New Client)</w:t>
      </w:r>
    </w:p>
    <w:p w14:paraId="05CB361B" w14:textId="77777777" w:rsidR="005521C3" w:rsidRPr="005521C3" w:rsidRDefault="005521C3" w:rsidP="005521C3">
      <w:pPr>
        <w:rPr>
          <w:color w:val="3523BD"/>
          <w:sz w:val="24"/>
          <w:szCs w:val="24"/>
        </w:rPr>
      </w:pPr>
      <w:r w:rsidRPr="005521C3">
        <w:rPr>
          <w:rFonts w:ascii="Segoe UI Symbol" w:hAnsi="Segoe UI Symbol" w:cs="Segoe UI Symbol"/>
          <w:color w:val="3523BD"/>
          <w:sz w:val="24"/>
          <w:szCs w:val="24"/>
        </w:rPr>
        <w:t>☐</w:t>
      </w:r>
      <w:r w:rsidRPr="005521C3">
        <w:rPr>
          <w:color w:val="3523BD"/>
          <w:sz w:val="24"/>
          <w:szCs w:val="24"/>
        </w:rPr>
        <w:t xml:space="preserve"> Upload </w:t>
      </w:r>
      <w:r w:rsidRPr="005521C3">
        <w:rPr>
          <w:b/>
          <w:bCs/>
          <w:color w:val="3523BD"/>
          <w:sz w:val="24"/>
          <w:szCs w:val="24"/>
        </w:rPr>
        <w:t>ACH file</w:t>
      </w:r>
      <w:r w:rsidRPr="005521C3">
        <w:rPr>
          <w:color w:val="3523BD"/>
          <w:sz w:val="24"/>
          <w:szCs w:val="24"/>
        </w:rPr>
        <w:t xml:space="preserve"> and </w:t>
      </w:r>
      <w:r w:rsidRPr="005521C3">
        <w:rPr>
          <w:b/>
          <w:bCs/>
          <w:color w:val="3523BD"/>
          <w:sz w:val="24"/>
          <w:szCs w:val="24"/>
        </w:rPr>
        <w:t>8655</w:t>
      </w:r>
    </w:p>
    <w:p w14:paraId="5FE76813" w14:textId="77777777" w:rsidR="005521C3" w:rsidRPr="005521C3" w:rsidRDefault="005521C3" w:rsidP="005521C3">
      <w:pPr>
        <w:rPr>
          <w:color w:val="3523BD"/>
          <w:sz w:val="24"/>
          <w:szCs w:val="24"/>
        </w:rPr>
      </w:pPr>
      <w:r w:rsidRPr="005521C3">
        <w:rPr>
          <w:rFonts w:ascii="Segoe UI Symbol" w:hAnsi="Segoe UI Symbol" w:cs="Segoe UI Symbol"/>
          <w:color w:val="3523BD"/>
          <w:sz w:val="24"/>
          <w:szCs w:val="24"/>
        </w:rPr>
        <w:t>☐</w:t>
      </w:r>
      <w:r w:rsidRPr="005521C3">
        <w:rPr>
          <w:color w:val="3523BD"/>
          <w:sz w:val="24"/>
          <w:szCs w:val="24"/>
        </w:rPr>
        <w:t xml:space="preserve"> Email </w:t>
      </w:r>
      <w:r w:rsidRPr="005521C3">
        <w:rPr>
          <w:b/>
          <w:bCs/>
          <w:color w:val="3523BD"/>
          <w:sz w:val="24"/>
          <w:szCs w:val="24"/>
        </w:rPr>
        <w:t>Brett Pizzuto</w:t>
      </w:r>
      <w:r w:rsidRPr="005521C3">
        <w:rPr>
          <w:color w:val="3523BD"/>
          <w:sz w:val="24"/>
          <w:szCs w:val="24"/>
        </w:rPr>
        <w:t xml:space="preserve"> (Compensation Solutions) for BWC </w:t>
      </w:r>
      <w:r w:rsidRPr="005521C3">
        <w:rPr>
          <w:i/>
          <w:iCs/>
          <w:color w:val="3523BD"/>
          <w:sz w:val="24"/>
          <w:szCs w:val="24"/>
        </w:rPr>
        <w:t>(skip if Alloy)</w:t>
      </w:r>
    </w:p>
    <w:p w14:paraId="4B907891" w14:textId="77777777" w:rsidR="005521C3" w:rsidRPr="005521C3" w:rsidRDefault="005521C3" w:rsidP="005521C3">
      <w:pPr>
        <w:rPr>
          <w:color w:val="3523BD"/>
          <w:sz w:val="24"/>
          <w:szCs w:val="24"/>
        </w:rPr>
      </w:pPr>
      <w:r w:rsidRPr="005521C3">
        <w:rPr>
          <w:rFonts w:ascii="Segoe UI Symbol" w:hAnsi="Segoe UI Symbol" w:cs="Segoe UI Symbol"/>
          <w:color w:val="3523BD"/>
          <w:sz w:val="24"/>
          <w:szCs w:val="24"/>
        </w:rPr>
        <w:t>☐</w:t>
      </w:r>
      <w:r w:rsidRPr="005521C3">
        <w:rPr>
          <w:color w:val="3523BD"/>
          <w:sz w:val="24"/>
          <w:szCs w:val="24"/>
        </w:rPr>
        <w:t xml:space="preserve"> Attach </w:t>
      </w:r>
      <w:r w:rsidRPr="005521C3">
        <w:rPr>
          <w:b/>
          <w:bCs/>
          <w:color w:val="3523BD"/>
          <w:sz w:val="24"/>
          <w:szCs w:val="24"/>
        </w:rPr>
        <w:t>AC3</w:t>
      </w:r>
      <w:r w:rsidRPr="005521C3">
        <w:rPr>
          <w:color w:val="3523BD"/>
          <w:sz w:val="24"/>
          <w:szCs w:val="24"/>
        </w:rPr>
        <w:t xml:space="preserve"> and complete BWC info</w:t>
      </w:r>
    </w:p>
    <w:p w14:paraId="006E4073" w14:textId="6B3115C2" w:rsidR="005521C3" w:rsidRPr="005521C3" w:rsidRDefault="005521C3" w:rsidP="005521C3">
      <w:pPr>
        <w:pStyle w:val="ListParagraph"/>
        <w:rPr>
          <w:color w:val="3523BD"/>
          <w:sz w:val="24"/>
          <w:szCs w:val="24"/>
        </w:rPr>
      </w:pPr>
    </w:p>
    <w:p w14:paraId="20AB333A" w14:textId="1BCCC592" w:rsidR="005521C3" w:rsidRPr="005521C3" w:rsidRDefault="005521C3" w:rsidP="005521C3">
      <w:pPr>
        <w:pStyle w:val="ListParagraph"/>
        <w:numPr>
          <w:ilvl w:val="0"/>
          <w:numId w:val="20"/>
        </w:numPr>
        <w:rPr>
          <w:b/>
          <w:bCs/>
          <w:color w:val="3523BD"/>
          <w:sz w:val="24"/>
          <w:szCs w:val="24"/>
        </w:rPr>
      </w:pPr>
      <w:r w:rsidRPr="005521C3">
        <w:rPr>
          <w:b/>
          <w:bCs/>
          <w:color w:val="3523BD"/>
          <w:sz w:val="24"/>
          <w:szCs w:val="24"/>
        </w:rPr>
        <w:t>Missing Items</w:t>
      </w:r>
    </w:p>
    <w:p w14:paraId="62D8FB6E" w14:textId="77777777" w:rsidR="005521C3" w:rsidRPr="005521C3" w:rsidRDefault="005521C3" w:rsidP="005521C3">
      <w:pPr>
        <w:rPr>
          <w:color w:val="3523BD"/>
          <w:sz w:val="24"/>
          <w:szCs w:val="24"/>
        </w:rPr>
      </w:pPr>
      <w:r w:rsidRPr="005521C3">
        <w:pict w14:anchorId="1FDF2551">
          <v:rect id="_x0000_i1091" style="width:0;height:1.5pt" o:hralign="center" o:hrstd="t" o:hr="t" fillcolor="#a0a0a0" stroked="f"/>
        </w:pict>
      </w:r>
    </w:p>
    <w:p w14:paraId="39329B9E" w14:textId="77777777" w:rsidR="005521C3" w:rsidRPr="005521C3" w:rsidRDefault="005521C3" w:rsidP="005521C3">
      <w:pPr>
        <w:rPr>
          <w:color w:val="3523BD"/>
          <w:sz w:val="24"/>
          <w:szCs w:val="24"/>
        </w:rPr>
      </w:pPr>
      <w:r w:rsidRPr="005521C3">
        <w:pict w14:anchorId="4EA7522B">
          <v:rect id="_x0000_i1092" style="width:0;height:1.5pt" o:hralign="center" o:hrstd="t" o:hr="t" fillcolor="#a0a0a0" stroked="f"/>
        </w:pict>
      </w:r>
    </w:p>
    <w:p w14:paraId="6588C6BA" w14:textId="77777777" w:rsidR="005521C3" w:rsidRPr="005521C3" w:rsidRDefault="005521C3" w:rsidP="005521C3">
      <w:pPr>
        <w:rPr>
          <w:color w:val="3523BD"/>
          <w:sz w:val="24"/>
          <w:szCs w:val="24"/>
        </w:rPr>
      </w:pPr>
      <w:r w:rsidRPr="005521C3">
        <w:pict w14:anchorId="04081FE1">
          <v:rect id="_x0000_i1093" style="width:0;height:1.5pt" o:hralign="center" o:hrstd="t" o:hr="t" fillcolor="#a0a0a0" stroked="f"/>
        </w:pict>
      </w:r>
    </w:p>
    <w:p w14:paraId="4B3CAE9A" w14:textId="77777777" w:rsidR="005521C3" w:rsidRPr="005521C3" w:rsidRDefault="005521C3" w:rsidP="005521C3">
      <w:pPr>
        <w:rPr>
          <w:color w:val="3523BD"/>
          <w:sz w:val="24"/>
          <w:szCs w:val="24"/>
        </w:rPr>
      </w:pPr>
      <w:r w:rsidRPr="005521C3">
        <w:rPr>
          <w:b/>
          <w:bCs/>
          <w:color w:val="3523BD"/>
          <w:sz w:val="24"/>
          <w:szCs w:val="24"/>
        </w:rPr>
        <w:t>Due by:</w:t>
      </w:r>
      <w:r w:rsidRPr="005521C3">
        <w:rPr>
          <w:color w:val="3523BD"/>
          <w:sz w:val="24"/>
          <w:szCs w:val="24"/>
        </w:rPr>
        <w:t xml:space="preserve"> </w:t>
      </w:r>
      <w:r w:rsidRPr="005521C3">
        <w:rPr>
          <w:b/>
          <w:bCs/>
          <w:color w:val="3523BD"/>
          <w:sz w:val="24"/>
          <w:szCs w:val="24"/>
        </w:rPr>
        <w:t>/</w:t>
      </w:r>
      <w:r w:rsidRPr="005521C3">
        <w:rPr>
          <w:color w:val="3523BD"/>
          <w:sz w:val="24"/>
          <w:szCs w:val="24"/>
        </w:rPr>
        <w:t xml:space="preserve">/______ </w:t>
      </w:r>
      <w:r w:rsidRPr="005521C3">
        <w:t> </w:t>
      </w:r>
      <w:r w:rsidRPr="005521C3">
        <w:rPr>
          <w:color w:val="3523BD"/>
          <w:sz w:val="24"/>
          <w:szCs w:val="24"/>
        </w:rPr>
        <w:t xml:space="preserve"> </w:t>
      </w:r>
      <w:r w:rsidRPr="005521C3">
        <w:rPr>
          <w:b/>
          <w:bCs/>
          <w:color w:val="3523BD"/>
          <w:sz w:val="24"/>
          <w:szCs w:val="24"/>
        </w:rPr>
        <w:t>Owner(s):</w:t>
      </w:r>
      <w:r w:rsidRPr="005521C3">
        <w:rPr>
          <w:color w:val="3523BD"/>
          <w:sz w:val="24"/>
          <w:szCs w:val="24"/>
        </w:rPr>
        <w:t xml:space="preserve"> ______________________________________</w:t>
      </w:r>
    </w:p>
    <w:p w14:paraId="72032C66" w14:textId="58EEFC8F" w:rsidR="005521C3" w:rsidRPr="005521C3" w:rsidRDefault="005521C3" w:rsidP="005521C3">
      <w:pPr>
        <w:ind w:left="360"/>
        <w:rPr>
          <w:color w:val="3523BD"/>
          <w:sz w:val="24"/>
          <w:szCs w:val="24"/>
        </w:rPr>
      </w:pPr>
    </w:p>
    <w:p w14:paraId="7ECB38D1" w14:textId="2442CFC8" w:rsidR="005521C3" w:rsidRPr="005521C3" w:rsidRDefault="005521C3" w:rsidP="005521C3">
      <w:pPr>
        <w:pStyle w:val="ListParagraph"/>
        <w:numPr>
          <w:ilvl w:val="0"/>
          <w:numId w:val="20"/>
        </w:numPr>
        <w:rPr>
          <w:b/>
          <w:bCs/>
          <w:color w:val="3523BD"/>
          <w:sz w:val="24"/>
          <w:szCs w:val="24"/>
        </w:rPr>
      </w:pPr>
      <w:r>
        <w:rPr>
          <w:b/>
          <w:bCs/>
          <w:color w:val="3523BD"/>
          <w:sz w:val="24"/>
          <w:szCs w:val="24"/>
        </w:rPr>
        <w:lastRenderedPageBreak/>
        <w:t xml:space="preserve"> </w:t>
      </w:r>
      <w:r w:rsidRPr="005521C3">
        <w:rPr>
          <w:b/>
          <w:bCs/>
          <w:color w:val="3523BD"/>
          <w:sz w:val="24"/>
          <w:szCs w:val="24"/>
        </w:rPr>
        <w:t>Sign-Off</w:t>
      </w:r>
    </w:p>
    <w:p w14:paraId="554F9C31" w14:textId="77777777" w:rsidR="005521C3" w:rsidRPr="005521C3" w:rsidRDefault="005521C3" w:rsidP="005521C3">
      <w:pPr>
        <w:pStyle w:val="ListParagraph"/>
        <w:numPr>
          <w:ilvl w:val="0"/>
          <w:numId w:val="20"/>
        </w:numPr>
        <w:rPr>
          <w:color w:val="3523BD"/>
          <w:sz w:val="24"/>
          <w:szCs w:val="24"/>
        </w:rPr>
      </w:pPr>
      <w:r w:rsidRPr="005521C3">
        <w:rPr>
          <w:b/>
          <w:bCs/>
          <w:color w:val="3523BD"/>
          <w:sz w:val="24"/>
          <w:szCs w:val="24"/>
        </w:rPr>
        <w:t>Completed by:</w:t>
      </w:r>
      <w:r w:rsidRPr="005521C3">
        <w:rPr>
          <w:color w:val="3523BD"/>
          <w:sz w:val="24"/>
          <w:szCs w:val="24"/>
        </w:rPr>
        <w:t xml:space="preserve"> _________________________________ </w:t>
      </w:r>
      <w:r w:rsidRPr="005521C3">
        <w:rPr>
          <w:color w:val="3523BD"/>
          <w:sz w:val="24"/>
          <w:szCs w:val="24"/>
        </w:rPr>
        <w:t> </w:t>
      </w:r>
      <w:r w:rsidRPr="005521C3">
        <w:rPr>
          <w:color w:val="3523BD"/>
          <w:sz w:val="24"/>
          <w:szCs w:val="24"/>
        </w:rPr>
        <w:t xml:space="preserve"> </w:t>
      </w:r>
      <w:r w:rsidRPr="005521C3">
        <w:rPr>
          <w:b/>
          <w:bCs/>
          <w:color w:val="3523BD"/>
          <w:sz w:val="24"/>
          <w:szCs w:val="24"/>
        </w:rPr>
        <w:t>Date:</w:t>
      </w:r>
      <w:r w:rsidRPr="005521C3">
        <w:rPr>
          <w:color w:val="3523BD"/>
          <w:sz w:val="24"/>
          <w:szCs w:val="24"/>
        </w:rPr>
        <w:t xml:space="preserve"> </w:t>
      </w:r>
      <w:r w:rsidRPr="005521C3">
        <w:rPr>
          <w:b/>
          <w:bCs/>
          <w:color w:val="3523BD"/>
          <w:sz w:val="24"/>
          <w:szCs w:val="24"/>
        </w:rPr>
        <w:t>/</w:t>
      </w:r>
      <w:r w:rsidRPr="005521C3">
        <w:rPr>
          <w:color w:val="3523BD"/>
          <w:sz w:val="24"/>
          <w:szCs w:val="24"/>
        </w:rPr>
        <w:t>/______</w:t>
      </w:r>
    </w:p>
    <w:p w14:paraId="6CEFBAA4" w14:textId="77777777" w:rsidR="00577CC7" w:rsidRPr="00577CC7" w:rsidRDefault="00577CC7" w:rsidP="005521C3">
      <w:pPr>
        <w:pStyle w:val="ListParagraph"/>
        <w:rPr>
          <w:color w:val="auto"/>
          <w:szCs w:val="18"/>
        </w:rPr>
      </w:pPr>
    </w:p>
    <w:sectPr w:rsidR="00577CC7" w:rsidRPr="00577CC7">
      <w:footerReference w:type="default" r:id="rId10"/>
      <w:pgSz w:w="12240" w:h="15840"/>
      <w:pgMar w:top="1080" w:right="1080" w:bottom="720" w:left="223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D0F92" w14:textId="77777777" w:rsidR="009D5333" w:rsidRDefault="009D5333">
      <w:pPr>
        <w:spacing w:before="0" w:line="240" w:lineRule="auto"/>
      </w:pPr>
      <w:r>
        <w:separator/>
      </w:r>
    </w:p>
  </w:endnote>
  <w:endnote w:type="continuationSeparator" w:id="0">
    <w:p w14:paraId="5620BE33" w14:textId="77777777" w:rsidR="009D5333" w:rsidRDefault="009D533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85FAB" w14:textId="77777777" w:rsidR="00AA1FEC" w:rsidRDefault="00840E7C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BFCEC" w14:textId="77777777" w:rsidR="009D5333" w:rsidRDefault="009D5333">
      <w:pPr>
        <w:spacing w:before="0" w:line="240" w:lineRule="auto"/>
      </w:pPr>
      <w:r>
        <w:separator/>
      </w:r>
    </w:p>
  </w:footnote>
  <w:footnote w:type="continuationSeparator" w:id="0">
    <w:p w14:paraId="33AF3E0B" w14:textId="77777777" w:rsidR="009D5333" w:rsidRDefault="009D5333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34843"/>
    <w:multiLevelType w:val="multilevel"/>
    <w:tmpl w:val="CFC69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316CB"/>
    <w:multiLevelType w:val="hybridMultilevel"/>
    <w:tmpl w:val="54641B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ED3BDE"/>
    <w:multiLevelType w:val="multilevel"/>
    <w:tmpl w:val="EE6A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FB5524"/>
    <w:multiLevelType w:val="hybridMultilevel"/>
    <w:tmpl w:val="3D902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C14E3"/>
    <w:multiLevelType w:val="multilevel"/>
    <w:tmpl w:val="0D7A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7B58C2"/>
    <w:multiLevelType w:val="multilevel"/>
    <w:tmpl w:val="BD1A3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2F02B3"/>
    <w:multiLevelType w:val="hybridMultilevel"/>
    <w:tmpl w:val="6D6E8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1174B"/>
    <w:multiLevelType w:val="hybridMultilevel"/>
    <w:tmpl w:val="BE321D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0E83FE9"/>
    <w:multiLevelType w:val="multilevel"/>
    <w:tmpl w:val="0748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6A50EF"/>
    <w:multiLevelType w:val="hybridMultilevel"/>
    <w:tmpl w:val="099CFD5E"/>
    <w:lvl w:ilvl="0" w:tplc="B34CED3A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001896"/>
    <w:multiLevelType w:val="multilevel"/>
    <w:tmpl w:val="E750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D3065D"/>
    <w:multiLevelType w:val="multilevel"/>
    <w:tmpl w:val="BAEA1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3D5EAB"/>
    <w:multiLevelType w:val="hybridMultilevel"/>
    <w:tmpl w:val="A1A48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86279"/>
    <w:multiLevelType w:val="multilevel"/>
    <w:tmpl w:val="EE5E4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E97902"/>
    <w:multiLevelType w:val="hybridMultilevel"/>
    <w:tmpl w:val="1326EA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4572D80"/>
    <w:multiLevelType w:val="multilevel"/>
    <w:tmpl w:val="76981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10380D"/>
    <w:multiLevelType w:val="hybridMultilevel"/>
    <w:tmpl w:val="0AD4B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273624"/>
    <w:multiLevelType w:val="hybridMultilevel"/>
    <w:tmpl w:val="5B96F63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4B5BB7"/>
    <w:multiLevelType w:val="multilevel"/>
    <w:tmpl w:val="9D94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6823B1"/>
    <w:multiLevelType w:val="hybridMultilevel"/>
    <w:tmpl w:val="09C4E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798985">
    <w:abstractNumId w:val="9"/>
  </w:num>
  <w:num w:numId="2" w16cid:durableId="1299458397">
    <w:abstractNumId w:val="3"/>
  </w:num>
  <w:num w:numId="3" w16cid:durableId="1942562756">
    <w:abstractNumId w:val="7"/>
  </w:num>
  <w:num w:numId="4" w16cid:durableId="40446510">
    <w:abstractNumId w:val="12"/>
  </w:num>
  <w:num w:numId="5" w16cid:durableId="1228343609">
    <w:abstractNumId w:val="19"/>
  </w:num>
  <w:num w:numId="6" w16cid:durableId="150685884">
    <w:abstractNumId w:val="1"/>
  </w:num>
  <w:num w:numId="7" w16cid:durableId="349063071">
    <w:abstractNumId w:val="16"/>
  </w:num>
  <w:num w:numId="8" w16cid:durableId="1219123291">
    <w:abstractNumId w:val="14"/>
  </w:num>
  <w:num w:numId="9" w16cid:durableId="1007682704">
    <w:abstractNumId w:val="6"/>
  </w:num>
  <w:num w:numId="10" w16cid:durableId="1600987602">
    <w:abstractNumId w:val="15"/>
  </w:num>
  <w:num w:numId="11" w16cid:durableId="1358697511">
    <w:abstractNumId w:val="5"/>
  </w:num>
  <w:num w:numId="12" w16cid:durableId="1440219611">
    <w:abstractNumId w:val="11"/>
  </w:num>
  <w:num w:numId="13" w16cid:durableId="684869324">
    <w:abstractNumId w:val="18"/>
  </w:num>
  <w:num w:numId="14" w16cid:durableId="1561331205">
    <w:abstractNumId w:val="10"/>
  </w:num>
  <w:num w:numId="15" w16cid:durableId="1575974254">
    <w:abstractNumId w:val="4"/>
  </w:num>
  <w:num w:numId="16" w16cid:durableId="1959026721">
    <w:abstractNumId w:val="8"/>
  </w:num>
  <w:num w:numId="17" w16cid:durableId="429812968">
    <w:abstractNumId w:val="0"/>
  </w:num>
  <w:num w:numId="18" w16cid:durableId="1326786192">
    <w:abstractNumId w:val="13"/>
  </w:num>
  <w:num w:numId="19" w16cid:durableId="933393432">
    <w:abstractNumId w:val="2"/>
  </w:num>
  <w:num w:numId="20" w16cid:durableId="13995913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D9"/>
    <w:rsid w:val="00007DAA"/>
    <w:rsid w:val="003A5E0D"/>
    <w:rsid w:val="003D40F2"/>
    <w:rsid w:val="00494CE9"/>
    <w:rsid w:val="00497002"/>
    <w:rsid w:val="004C54D9"/>
    <w:rsid w:val="004E1B5A"/>
    <w:rsid w:val="005521C3"/>
    <w:rsid w:val="00577CC7"/>
    <w:rsid w:val="00646B30"/>
    <w:rsid w:val="0068089E"/>
    <w:rsid w:val="007617E6"/>
    <w:rsid w:val="007D4796"/>
    <w:rsid w:val="00840E7C"/>
    <w:rsid w:val="008A5844"/>
    <w:rsid w:val="008F631F"/>
    <w:rsid w:val="009439A9"/>
    <w:rsid w:val="009D5333"/>
    <w:rsid w:val="00AA1FEC"/>
    <w:rsid w:val="00AA51D0"/>
    <w:rsid w:val="00AE4090"/>
    <w:rsid w:val="00B57FEF"/>
    <w:rsid w:val="00BE22D9"/>
    <w:rsid w:val="00C327CE"/>
    <w:rsid w:val="00C91DA3"/>
    <w:rsid w:val="00D04490"/>
    <w:rsid w:val="00DC7694"/>
    <w:rsid w:val="00EC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2DD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7130E" w:themeColor="text2" w:themeShade="80"/>
        <w:kern w:val="2"/>
        <w:sz w:val="18"/>
        <w:lang w:val="en-US" w:eastAsia="ja-JP" w:bidi="ar-SA"/>
        <w14:ligatures w14:val="standard"/>
      </w:rPr>
    </w:rPrDefault>
    <w:pPrDefault>
      <w:pPr>
        <w:spacing w:before="12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2"/>
    <w:qFormat/>
    <w:rsid w:val="00C327CE"/>
    <w:pPr>
      <w:keepNext/>
      <w:keepLines/>
      <w:numPr>
        <w:numId w:val="1"/>
      </w:numPr>
      <w:pBdr>
        <w:bottom w:val="thickThinLargeGap" w:sz="24" w:space="1" w:color="4F271C" w:themeColor="text2"/>
      </w:pBdr>
      <w:spacing w:before="400" w:after="60"/>
      <w:outlineLvl w:val="0"/>
    </w:pPr>
    <w:rPr>
      <w:rFonts w:asciiTheme="majorHAnsi" w:eastAsiaTheme="majorEastAsia" w:hAnsiTheme="majorHAnsi" w:cstheme="majorBidi"/>
      <w:caps/>
      <w:color w:val="2A6C7D" w:themeColor="accent1" w:themeShade="BF"/>
      <w:sz w:val="24"/>
    </w:rPr>
  </w:style>
  <w:style w:type="paragraph" w:styleId="Heading2">
    <w:name w:val="heading 2"/>
    <w:basedOn w:val="Normal"/>
    <w:next w:val="Normal"/>
    <w:link w:val="Heading2Char"/>
    <w:uiPriority w:val="2"/>
    <w:semiHidden/>
    <w:unhideWhenUsed/>
    <w:qFormat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pPr>
      <w:spacing w:before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40" w:line="204" w:lineRule="auto"/>
      <w:ind w:left="144"/>
      <w:contextualSpacing/>
    </w:pPr>
    <w:rPr>
      <w:rFonts w:asciiTheme="majorHAnsi" w:eastAsiaTheme="majorEastAsia" w:hAnsiTheme="majorHAnsi" w:cstheme="majorBidi"/>
      <w:caps/>
      <w:color w:val="3891A7" w:themeColor="accent1"/>
      <w:spacing w:val="10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3891A7" w:themeColor="accent1"/>
      <w:spacing w:val="10"/>
      <w:kern w:val="28"/>
      <w:sz w:val="64"/>
    </w:rPr>
  </w:style>
  <w:style w:type="character" w:customStyle="1" w:styleId="Heading1Char">
    <w:name w:val="Heading 1 Char"/>
    <w:basedOn w:val="DefaultParagraphFont"/>
    <w:link w:val="Heading1"/>
    <w:uiPriority w:val="2"/>
    <w:rsid w:val="00C327CE"/>
    <w:rPr>
      <w:rFonts w:asciiTheme="majorHAnsi" w:eastAsiaTheme="majorEastAsia" w:hAnsiTheme="majorHAnsi" w:cstheme="majorBidi"/>
      <w:caps/>
      <w:color w:val="2A6C7D" w:themeColor="accent1" w:themeShade="BF"/>
      <w:sz w:val="24"/>
    </w:rPr>
  </w:style>
  <w:style w:type="paragraph" w:styleId="List">
    <w:name w:val="List"/>
    <w:basedOn w:val="Normal"/>
    <w:uiPriority w:val="1"/>
    <w:unhideWhenUsed/>
    <w:qFormat/>
    <w:pPr>
      <w:ind w:right="720"/>
    </w:pPr>
  </w:style>
  <w:style w:type="paragraph" w:customStyle="1" w:styleId="Checkbox">
    <w:name w:val="Checkbox"/>
    <w:basedOn w:val="Normal"/>
    <w:uiPriority w:val="1"/>
    <w:qFormat/>
    <w:pPr>
      <w:spacing w:before="60"/>
    </w:pPr>
    <w:rPr>
      <w:rFonts w:ascii="Segoe UI Symbol" w:hAnsi="Segoe UI Symbol" w:cs="Segoe UI Symbol"/>
      <w:color w:val="2A6C7D" w:themeColor="accent1" w:themeShade="BF"/>
      <w:sz w:val="2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 w:line="240" w:lineRule="auto"/>
      <w:ind w:right="720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Pr>
      <w:sz w:val="16"/>
    </w:rPr>
  </w:style>
  <w:style w:type="character" w:customStyle="1" w:styleId="Heading2Char">
    <w:name w:val="Heading 2 Char"/>
    <w:basedOn w:val="DefaultParagraphFont"/>
    <w:link w:val="Heading2"/>
    <w:uiPriority w:val="2"/>
    <w:semiHidden/>
    <w:rPr>
      <w:rFonts w:asciiTheme="majorHAnsi" w:eastAsiaTheme="majorEastAsia" w:hAnsiTheme="majorHAnsi" w:cstheme="majorBidi"/>
      <w:sz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ListParagraph">
    <w:name w:val="List Paragraph"/>
    <w:basedOn w:val="Normal"/>
    <w:uiPriority w:val="34"/>
    <w:unhideWhenUsed/>
    <w:qFormat/>
    <w:rsid w:val="00943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urtneyAdgate\AppData\Roaming\Microsoft\Templates\Business%20trip%20checklist.dotx" TargetMode="External"/></Relationships>
</file>

<file path=word/theme/theme1.xml><?xml version="1.0" encoding="utf-8"?>
<a:theme xmlns:a="http://schemas.openxmlformats.org/drawingml/2006/main" name="Office Theme">
  <a:themeElements>
    <a:clrScheme name="Travel Planning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0070C0"/>
      </a:hlink>
      <a:folHlink>
        <a:srgbClr val="7030A0"/>
      </a:folHlink>
    </a:clrScheme>
    <a:fontScheme name="Travel Planning">
      <a:majorFont>
        <a:latin typeface="Franklin Gothic Medium"/>
        <a:ea typeface=""/>
        <a:cs typeface=""/>
      </a:majorFont>
      <a:minorFont>
        <a:latin typeface="Franklin Gothic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03D930-006A-4BC6-A1F8-ED561278EB6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CAF2E02A-2C4E-4949-B71A-38A0C9AD2B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2155E8-0CA0-47F3-8543-9C2C21AC4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trip checklist</Template>
  <TotalTime>0</TotalTime>
  <Pages>4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2025-10-16T20:55:00Z</dcterms:created>
  <dcterms:modified xsi:type="dcterms:W3CDTF">2025-10-16T20:55:00Z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